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D7E2" w14:textId="77777777" w:rsidR="009B539E" w:rsidRDefault="00B0252F" w:rsidP="009B539E">
      <w:pPr>
        <w:ind w:left="96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8C00E72" wp14:editId="3AF70926">
            <wp:simplePos x="0" y="0"/>
            <wp:positionH relativeFrom="column">
              <wp:posOffset>-457200</wp:posOffset>
            </wp:positionH>
            <wp:positionV relativeFrom="page">
              <wp:posOffset>435772</wp:posOffset>
            </wp:positionV>
            <wp:extent cx="1303020" cy="130302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C6C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1" layoutInCell="1" allowOverlap="1" wp14:anchorId="3226D990" wp14:editId="17752C3A">
                <wp:simplePos x="0" y="0"/>
                <wp:positionH relativeFrom="column">
                  <wp:posOffset>-695325</wp:posOffset>
                </wp:positionH>
                <wp:positionV relativeFrom="paragraph">
                  <wp:posOffset>-457200</wp:posOffset>
                </wp:positionV>
                <wp:extent cx="7094855" cy="9420225"/>
                <wp:effectExtent l="0" t="0" r="0" b="9525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855" cy="9420225"/>
                          <a:chOff x="345" y="720"/>
                          <a:chExt cx="11173" cy="13885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3060"/>
                            <a:ext cx="2687" cy="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52D05" w14:textId="77777777" w:rsidR="00517288" w:rsidRPr="00890F8E" w:rsidRDefault="00517288" w:rsidP="009B539E">
                              <w:pPr>
                                <w:pStyle w:val="CM3"/>
                                <w:jc w:val="center"/>
                                <w:rPr>
                                  <w:rFonts w:ascii="Raleway Medium" w:hAnsi="Raleway Medium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Raleway Medium" w:hAnsi="Raleway Medium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  <w:t>SCHOOL BOARD</w:t>
                              </w:r>
                            </w:p>
                            <w:p w14:paraId="76DA453A" w14:textId="55F447E4" w:rsidR="00400663" w:rsidRPr="00890F8E" w:rsidRDefault="00082A1F" w:rsidP="00400663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Chad Choate III</w:t>
                              </w:r>
                            </w:p>
                            <w:p w14:paraId="16830495" w14:textId="77777777" w:rsidR="005E0156" w:rsidRPr="00890F8E" w:rsidRDefault="005E0156" w:rsidP="002532D9">
                              <w:pPr>
                                <w:pStyle w:val="CM4"/>
                                <w:jc w:val="center"/>
                                <w:rPr>
                                  <w:rFonts w:ascii="Raleway Light" w:hAnsi="Raleway Light" w:cs="Arial"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Raleway Light" w:hAnsi="Raleway Light" w:cs="Arial"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Chair</w:t>
                              </w:r>
                            </w:p>
                            <w:p w14:paraId="3B53977B" w14:textId="218F5623" w:rsidR="002532D9" w:rsidRPr="00890F8E" w:rsidRDefault="00082A1F" w:rsidP="002532D9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Cindy</w:t>
                              </w:r>
                              <w:r w:rsidR="00081401"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</w:t>
                              </w: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Spray</w:t>
                              </w:r>
                            </w:p>
                            <w:p w14:paraId="6BDC4248" w14:textId="3B64EC35" w:rsidR="008A0D11" w:rsidRPr="00082A1F" w:rsidRDefault="005E0156" w:rsidP="00082A1F">
                              <w:pPr>
                                <w:pStyle w:val="CM4"/>
                                <w:jc w:val="center"/>
                                <w:rPr>
                                  <w:rFonts w:ascii="Raleway Light" w:hAnsi="Raleway Light" w:cs="Arial"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Raleway Light" w:hAnsi="Raleway Light" w:cs="Arial"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Vice Chair</w:t>
                              </w:r>
                            </w:p>
                            <w:p w14:paraId="0A98E7E7" w14:textId="369421AA" w:rsidR="0075734C" w:rsidRDefault="00884AEF" w:rsidP="00085B27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Mary Foreman</w:t>
                              </w:r>
                            </w:p>
                            <w:p w14:paraId="4D93E9F2" w14:textId="29632C52" w:rsidR="0065497E" w:rsidRDefault="00082A1F" w:rsidP="0065497E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Gina Messenger</w:t>
                              </w:r>
                            </w:p>
                            <w:p w14:paraId="5CA80780" w14:textId="70D257A8" w:rsidR="00082A1F" w:rsidRPr="00890F8E" w:rsidRDefault="00082A1F" w:rsidP="0065497E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/>
                                  <w:color w:val="002060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Richard Tatem </w:t>
                              </w:r>
                            </w:p>
                            <w:p w14:paraId="10D08A83" w14:textId="3867B365" w:rsidR="00085B27" w:rsidRPr="00890F8E" w:rsidRDefault="0075734C" w:rsidP="0075734C">
                              <w:pPr>
                                <w:pStyle w:val="Default"/>
                                <w:rPr>
                                  <w:rFonts w:ascii="Raleway Light" w:hAnsi="Raleway Light"/>
                                  <w:color w:val="002060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 </w:t>
                              </w:r>
                            </w:p>
                            <w:p w14:paraId="2B5E70B3" w14:textId="77777777" w:rsidR="005E0156" w:rsidRPr="00890F8E" w:rsidRDefault="00085B27" w:rsidP="00085B27">
                              <w:pPr>
                                <w:pStyle w:val="CM4"/>
                                <w:spacing w:after="0" w:line="276" w:lineRule="auto"/>
                                <w:rPr>
                                  <w:rFonts w:ascii="Raleway Light" w:hAnsi="Raleway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 </w:t>
                              </w:r>
                            </w:p>
                            <w:p w14:paraId="611643D7" w14:textId="77777777" w:rsidR="00141DC8" w:rsidRPr="00890F8E" w:rsidRDefault="00141DC8" w:rsidP="00141DC8">
                              <w:pPr>
                                <w:pStyle w:val="Default"/>
                                <w:rPr>
                                  <w:rFonts w:ascii="Raleway Light" w:hAnsi="Raleway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2E356D84" w14:textId="77777777" w:rsidR="00925386" w:rsidRPr="00890F8E" w:rsidRDefault="00925386" w:rsidP="009B539E">
                              <w:pPr>
                                <w:pStyle w:val="Default"/>
                                <w:rPr>
                                  <w:rFonts w:ascii="Raleway Light" w:hAnsi="Raleway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52B735B2" w14:textId="77777777" w:rsidR="00925386" w:rsidRPr="00890F8E" w:rsidRDefault="00925386" w:rsidP="009B539E">
                              <w:pPr>
                                <w:pStyle w:val="Default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</w:pPr>
                            </w:p>
                            <w:p w14:paraId="5993D836" w14:textId="77777777" w:rsidR="004043DE" w:rsidRPr="00890F8E" w:rsidRDefault="004043DE" w:rsidP="009B539E">
                              <w:pPr>
                                <w:pStyle w:val="CM3"/>
                                <w:spacing w:after="0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</w:pPr>
                            </w:p>
                            <w:p w14:paraId="17DA74B3" w14:textId="77777777" w:rsidR="00517288" w:rsidRPr="00890F8E" w:rsidRDefault="00517288" w:rsidP="009B539E">
                              <w:pPr>
                                <w:pStyle w:val="CM3"/>
                                <w:spacing w:after="0"/>
                                <w:jc w:val="center"/>
                                <w:rPr>
                                  <w:rFonts w:ascii="Raleway Medium" w:hAnsi="Raleway Medium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90F8E">
                                <w:rPr>
                                  <w:rFonts w:ascii="Raleway Medium" w:hAnsi="Raleway Medium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  <w:t>SUPERINTENDENT</w:t>
                              </w:r>
                            </w:p>
                            <w:p w14:paraId="32BBABC7" w14:textId="12C71C7D" w:rsidR="00BC562E" w:rsidRPr="00890F8E" w:rsidRDefault="00FA15B9" w:rsidP="00BC562E">
                              <w:pPr>
                                <w:pStyle w:val="CM1"/>
                                <w:spacing w:before="120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Jason C. Wysong, Ed.D. </w:t>
                              </w:r>
                            </w:p>
                            <w:p w14:paraId="64B9C656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</w:p>
                            <w:p w14:paraId="45FAB14D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3D70AB91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2672B64A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19C7FBD8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28154179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527D74AE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31F21A1E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2FE0C1BF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5C7595DA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2602A164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4DF640F6" w14:textId="77777777" w:rsidR="00517288" w:rsidRDefault="00517288" w:rsidP="009B539E">
                              <w:pPr>
                                <w:pStyle w:val="Default"/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7B26E9B7" w14:textId="77777777" w:rsidR="00925386" w:rsidRDefault="00925386" w:rsidP="009B539E">
                              <w:pPr>
                                <w:pStyle w:val="Default"/>
                                <w:rPr>
                                  <w:lang w:val="en"/>
                                </w:rPr>
                              </w:pPr>
                            </w:p>
                            <w:p w14:paraId="1EE11535" w14:textId="77777777" w:rsidR="00925386" w:rsidRDefault="00925386" w:rsidP="009B539E">
                              <w:pPr>
                                <w:pStyle w:val="Default"/>
                                <w:rPr>
                                  <w:lang w:val="en"/>
                                </w:rPr>
                              </w:pPr>
                            </w:p>
                            <w:p w14:paraId="3BF75251" w14:textId="77777777" w:rsidR="00925386" w:rsidRPr="00890F8E" w:rsidRDefault="00925386" w:rsidP="009B539E">
                              <w:pPr>
                                <w:pStyle w:val="Default"/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1A1DD2E2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052FD955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17B15252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08AFCF5C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5BB2BF68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7365E174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268715D4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275D3511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3DC998DB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79F9CE90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7F7675AD" w14:textId="77777777" w:rsidR="00517288" w:rsidRPr="00890F8E" w:rsidRDefault="00517288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</w:t>
                              </w:r>
                              <w:r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P.O. Box 9069</w:t>
                              </w:r>
                            </w:p>
                            <w:p w14:paraId="7E8D685A" w14:textId="77777777" w:rsidR="00517288" w:rsidRPr="00890F8E" w:rsidRDefault="00517288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Bradenton</w:t>
                              </w:r>
                              <w:r w:rsidR="00890F8E"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, FL  </w:t>
                              </w:r>
                              <w:r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34206-9069</w:t>
                              </w:r>
                            </w:p>
                            <w:p w14:paraId="11E9444D" w14:textId="77777777" w:rsidR="00517288" w:rsidRPr="00890F8E" w:rsidRDefault="00CF298C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215 Manatee Avenue West</w:t>
                              </w:r>
                              <w:r w:rsidR="00517288"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br/>
                                <w:t xml:space="preserve"> Bradenton, FL</w:t>
                              </w:r>
                              <w:r w:rsidR="00890F8E"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34205</w:t>
                              </w:r>
                              <w:r w:rsidR="00517288"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br/>
                              </w:r>
                              <w:r w:rsidR="00890F8E" w:rsidRPr="00890F8E"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941.</w:t>
                              </w:r>
                              <w:r w:rsidR="0060750D" w:rsidRPr="00890F8E"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708</w:t>
                              </w:r>
                              <w:r w:rsidR="00890F8E" w:rsidRPr="00890F8E"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.</w:t>
                              </w:r>
                              <w:r w:rsidR="0060750D" w:rsidRPr="00890F8E"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8770</w:t>
                              </w:r>
                            </w:p>
                            <w:p w14:paraId="3CEDFE56" w14:textId="77777777" w:rsidR="00517288" w:rsidRPr="0032292E" w:rsidRDefault="00517288" w:rsidP="009B539E">
                              <w:pPr>
                                <w:jc w:val="center"/>
                                <w:rPr>
                                  <w:rFonts w:ascii="Lato Light" w:hAnsi="Lato Light" w:cs="Arial"/>
                                  <w:b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32292E">
                                <w:rPr>
                                  <w:rFonts w:ascii="Lato Light" w:hAnsi="Lato Light" w:cs="Arial"/>
                                  <w:b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www.manateeschools.net</w:t>
                              </w:r>
                            </w:p>
                            <w:p w14:paraId="11430435" w14:textId="77777777" w:rsidR="00517288" w:rsidRDefault="00517288" w:rsidP="009B539E">
                              <w:pPr>
                                <w:rPr>
                                  <w:rFonts w:ascii="Arial" w:hAnsi="Arial" w:cs="Arial"/>
                                  <w:color w:val="221E1F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53052C5C" w14:textId="77777777" w:rsidR="00517288" w:rsidRDefault="00517288" w:rsidP="009B539E">
                              <w:pPr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0883ADBA" w14:textId="77777777" w:rsidR="00517288" w:rsidRDefault="00517288" w:rsidP="009B539E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14:paraId="3EAC660D" w14:textId="77777777" w:rsidR="00517288" w:rsidRDefault="00517288" w:rsidP="009B539E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14:paraId="76D3E460" w14:textId="77777777" w:rsidR="00517288" w:rsidRDefault="00517288" w:rsidP="009B539E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14:paraId="39ED270B" w14:textId="77777777" w:rsidR="00517288" w:rsidRDefault="00517288" w:rsidP="009B539E">
                              <w:pPr>
                                <w:rPr>
                                  <w:color w:val="221E1F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59FFA7B0" w14:textId="77777777" w:rsidR="00517288" w:rsidRDefault="00517288" w:rsidP="009B539E">
                              <w:pPr>
                                <w:rPr>
                                  <w:color w:val="221E1F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720"/>
                            <a:ext cx="8193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E4D7D" w14:textId="77777777" w:rsidR="00517288" w:rsidRPr="003654C9" w:rsidRDefault="00517288" w:rsidP="009B539E">
                              <w:pPr>
                                <w:rPr>
                                  <w:rFonts w:ascii="Raleway ExtraBold" w:hAnsi="Raleway ExtraBold"/>
                                  <w:color w:val="0088D8"/>
                                  <w:sz w:val="28"/>
                                  <w:szCs w:val="28"/>
                                  <w:lang w:val="en"/>
                                </w:rPr>
                              </w:pPr>
                              <w:r w:rsidRPr="003654C9">
                                <w:rPr>
                                  <w:rFonts w:ascii="Raleway ExtraBold" w:hAnsi="Raleway ExtraBold"/>
                                  <w:color w:val="0088D8"/>
                                  <w:sz w:val="28"/>
                                  <w:szCs w:val="28"/>
                                  <w:lang w:val="en"/>
                                </w:rPr>
                                <w:t>SCHOOL DISTRICT OF MANATEE COUNTY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6D990" id="Group 13" o:spid="_x0000_s1026" style="position:absolute;left:0;text-align:left;margin-left:-54.75pt;margin-top:-36pt;width:558.65pt;height:741.75pt;z-index:-251659776" coordorigin="345,720" coordsize="11173,1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45;top:3060;width:2687;height:1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9A52D05" w14:textId="77777777" w:rsidR="00517288" w:rsidRPr="00890F8E" w:rsidRDefault="00517288" w:rsidP="009B539E">
                        <w:pPr>
                          <w:pStyle w:val="CM3"/>
                          <w:jc w:val="center"/>
                          <w:rPr>
                            <w:rFonts w:ascii="Raleway Medium" w:hAnsi="Raleway Medium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</w:pPr>
                        <w:r w:rsidRPr="00890F8E">
                          <w:rPr>
                            <w:rFonts w:ascii="Raleway Medium" w:hAnsi="Raleway Medium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  <w:t>SCHOOL BOARD</w:t>
                        </w:r>
                      </w:p>
                      <w:p w14:paraId="76DA453A" w14:textId="55F447E4" w:rsidR="00400663" w:rsidRPr="00890F8E" w:rsidRDefault="00082A1F" w:rsidP="00400663">
                        <w:pPr>
                          <w:pStyle w:val="Default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Chad Choate III</w:t>
                        </w:r>
                      </w:p>
                      <w:p w14:paraId="16830495" w14:textId="77777777" w:rsidR="005E0156" w:rsidRPr="00890F8E" w:rsidRDefault="005E0156" w:rsidP="002532D9">
                        <w:pPr>
                          <w:pStyle w:val="CM4"/>
                          <w:jc w:val="center"/>
                          <w:rPr>
                            <w:rFonts w:ascii="Raleway Light" w:hAnsi="Raleway Light" w:cs="Arial"/>
                            <w:i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890F8E">
                          <w:rPr>
                            <w:rFonts w:ascii="Raleway Light" w:hAnsi="Raleway Light" w:cs="Arial"/>
                            <w:i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  <w:t>Chair</w:t>
                        </w:r>
                      </w:p>
                      <w:p w14:paraId="3B53977B" w14:textId="218F5623" w:rsidR="002532D9" w:rsidRPr="00890F8E" w:rsidRDefault="00082A1F" w:rsidP="002532D9">
                        <w:pPr>
                          <w:pStyle w:val="Default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Cindy</w:t>
                        </w:r>
                        <w:r w:rsidR="00081401"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</w:t>
                        </w: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Spray</w:t>
                        </w:r>
                      </w:p>
                      <w:p w14:paraId="6BDC4248" w14:textId="3B64EC35" w:rsidR="008A0D11" w:rsidRPr="00082A1F" w:rsidRDefault="005E0156" w:rsidP="00082A1F">
                        <w:pPr>
                          <w:pStyle w:val="CM4"/>
                          <w:jc w:val="center"/>
                          <w:rPr>
                            <w:rFonts w:ascii="Raleway Light" w:hAnsi="Raleway Light" w:cs="Arial"/>
                            <w:i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890F8E">
                          <w:rPr>
                            <w:rFonts w:ascii="Raleway Light" w:hAnsi="Raleway Light" w:cs="Arial"/>
                            <w:i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  <w:t>Vice Chair</w:t>
                        </w:r>
                      </w:p>
                      <w:p w14:paraId="0A98E7E7" w14:textId="369421AA" w:rsidR="0075734C" w:rsidRDefault="00884AEF" w:rsidP="00085B27">
                        <w:pPr>
                          <w:pStyle w:val="Default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Mary Foreman</w:t>
                        </w:r>
                      </w:p>
                      <w:p w14:paraId="4D93E9F2" w14:textId="29632C52" w:rsidR="0065497E" w:rsidRDefault="00082A1F" w:rsidP="0065497E">
                        <w:pPr>
                          <w:pStyle w:val="Default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Gina Messenger</w:t>
                        </w:r>
                      </w:p>
                      <w:p w14:paraId="5CA80780" w14:textId="70D257A8" w:rsidR="00082A1F" w:rsidRPr="00890F8E" w:rsidRDefault="00082A1F" w:rsidP="0065497E">
                        <w:pPr>
                          <w:pStyle w:val="Default"/>
                          <w:jc w:val="center"/>
                          <w:rPr>
                            <w:rFonts w:ascii="Raleway Light" w:hAnsi="Raleway Light"/>
                            <w:color w:val="002060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Richard Tatem </w:t>
                        </w:r>
                      </w:p>
                      <w:p w14:paraId="10D08A83" w14:textId="3867B365" w:rsidR="00085B27" w:rsidRPr="00890F8E" w:rsidRDefault="0075734C" w:rsidP="0075734C">
                        <w:pPr>
                          <w:pStyle w:val="Default"/>
                          <w:rPr>
                            <w:rFonts w:ascii="Raleway Light" w:hAnsi="Raleway Light"/>
                            <w:color w:val="002060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 </w:t>
                        </w:r>
                      </w:p>
                      <w:p w14:paraId="2B5E70B3" w14:textId="77777777" w:rsidR="005E0156" w:rsidRPr="00890F8E" w:rsidRDefault="00085B27" w:rsidP="00085B27">
                        <w:pPr>
                          <w:pStyle w:val="CM4"/>
                          <w:spacing w:after="0" w:line="276" w:lineRule="auto"/>
                          <w:rPr>
                            <w:rFonts w:ascii="Raleway Light" w:hAnsi="Raleway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 </w:t>
                        </w:r>
                      </w:p>
                      <w:p w14:paraId="611643D7" w14:textId="77777777" w:rsidR="00141DC8" w:rsidRPr="00890F8E" w:rsidRDefault="00141DC8" w:rsidP="00141DC8">
                        <w:pPr>
                          <w:pStyle w:val="Default"/>
                          <w:rPr>
                            <w:rFonts w:ascii="Raleway Light" w:hAnsi="Raleway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2E356D84" w14:textId="77777777" w:rsidR="00925386" w:rsidRPr="00890F8E" w:rsidRDefault="00925386" w:rsidP="009B539E">
                        <w:pPr>
                          <w:pStyle w:val="Default"/>
                          <w:rPr>
                            <w:rFonts w:ascii="Raleway Light" w:hAnsi="Raleway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52B735B2" w14:textId="77777777" w:rsidR="00925386" w:rsidRPr="00890F8E" w:rsidRDefault="00925386" w:rsidP="009B539E">
                        <w:pPr>
                          <w:pStyle w:val="Default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</w:pPr>
                      </w:p>
                      <w:p w14:paraId="5993D836" w14:textId="77777777" w:rsidR="004043DE" w:rsidRPr="00890F8E" w:rsidRDefault="004043DE" w:rsidP="009B539E">
                        <w:pPr>
                          <w:pStyle w:val="CM3"/>
                          <w:spacing w:after="0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</w:pPr>
                      </w:p>
                      <w:p w14:paraId="17DA74B3" w14:textId="77777777" w:rsidR="00517288" w:rsidRPr="00890F8E" w:rsidRDefault="00517288" w:rsidP="009B539E">
                        <w:pPr>
                          <w:pStyle w:val="CM3"/>
                          <w:spacing w:after="0"/>
                          <w:jc w:val="center"/>
                          <w:rPr>
                            <w:rFonts w:ascii="Raleway Medium" w:hAnsi="Raleway Medium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90F8E">
                          <w:rPr>
                            <w:rFonts w:ascii="Raleway Medium" w:hAnsi="Raleway Medium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  <w:t>SUPERINTENDENT</w:t>
                        </w:r>
                      </w:p>
                      <w:p w14:paraId="32BBABC7" w14:textId="12C71C7D" w:rsidR="00BC562E" w:rsidRPr="00890F8E" w:rsidRDefault="00FA15B9" w:rsidP="00BC562E">
                        <w:pPr>
                          <w:pStyle w:val="CM1"/>
                          <w:spacing w:before="120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Jason C. Wysong, Ed.D. </w:t>
                        </w:r>
                      </w:p>
                      <w:p w14:paraId="64B9C656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</w:p>
                      <w:p w14:paraId="45FAB14D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3D70AB91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2672B64A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19C7FBD8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28154179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527D74AE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31F21A1E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2FE0C1BF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5C7595DA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2602A164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4DF640F6" w14:textId="77777777" w:rsidR="00517288" w:rsidRDefault="00517288" w:rsidP="009B539E">
                        <w:pPr>
                          <w:pStyle w:val="Default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7B26E9B7" w14:textId="77777777" w:rsidR="00925386" w:rsidRDefault="00925386" w:rsidP="009B539E">
                        <w:pPr>
                          <w:pStyle w:val="Default"/>
                          <w:rPr>
                            <w:lang w:val="en"/>
                          </w:rPr>
                        </w:pPr>
                      </w:p>
                      <w:p w14:paraId="1EE11535" w14:textId="77777777" w:rsidR="00925386" w:rsidRDefault="00925386" w:rsidP="009B539E">
                        <w:pPr>
                          <w:pStyle w:val="Default"/>
                          <w:rPr>
                            <w:lang w:val="en"/>
                          </w:rPr>
                        </w:pPr>
                      </w:p>
                      <w:p w14:paraId="3BF75251" w14:textId="77777777" w:rsidR="00925386" w:rsidRPr="00890F8E" w:rsidRDefault="00925386" w:rsidP="009B539E">
                        <w:pPr>
                          <w:pStyle w:val="Default"/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1A1DD2E2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052FD955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17B15252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08AFCF5C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5BB2BF68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7365E174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268715D4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275D3511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3DC998DB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79F9CE90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7F7675AD" w14:textId="77777777" w:rsidR="00517288" w:rsidRPr="00890F8E" w:rsidRDefault="00517288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890F8E"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</w:t>
                        </w:r>
                        <w:r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>P.O. Box 9069</w:t>
                        </w:r>
                      </w:p>
                      <w:p w14:paraId="7E8D685A" w14:textId="77777777" w:rsidR="00517288" w:rsidRPr="00890F8E" w:rsidRDefault="00517288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>Bradenton</w:t>
                        </w:r>
                        <w:r w:rsidR="00890F8E"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, FL  </w:t>
                        </w:r>
                        <w:r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>34206-9069</w:t>
                        </w:r>
                      </w:p>
                      <w:p w14:paraId="11E9444D" w14:textId="77777777" w:rsidR="00517288" w:rsidRPr="00890F8E" w:rsidRDefault="00CF298C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>215 Manatee Avenue West</w:t>
                        </w:r>
                        <w:r w:rsidR="00517288"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br/>
                          <w:t xml:space="preserve"> Bradenton, FL</w:t>
                        </w:r>
                        <w:r w:rsidR="00890F8E"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34205</w:t>
                        </w:r>
                        <w:r w:rsidR="00517288"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br/>
                        </w:r>
                        <w:r w:rsidR="00890F8E" w:rsidRPr="00890F8E"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  <w:t>941.</w:t>
                        </w:r>
                        <w:r w:rsidR="0060750D" w:rsidRPr="00890F8E"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  <w:t>708</w:t>
                        </w:r>
                        <w:r w:rsidR="00890F8E" w:rsidRPr="00890F8E"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  <w:t>.</w:t>
                        </w:r>
                        <w:r w:rsidR="0060750D" w:rsidRPr="00890F8E"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  <w:t>8770</w:t>
                        </w:r>
                      </w:p>
                      <w:p w14:paraId="3CEDFE56" w14:textId="77777777" w:rsidR="00517288" w:rsidRPr="0032292E" w:rsidRDefault="00517288" w:rsidP="009B539E">
                        <w:pPr>
                          <w:jc w:val="center"/>
                          <w:rPr>
                            <w:rFonts w:ascii="Lato Light" w:hAnsi="Lato Light" w:cs="Arial"/>
                            <w:b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32292E">
                          <w:rPr>
                            <w:rFonts w:ascii="Lato Light" w:hAnsi="Lato Light" w:cs="Arial"/>
                            <w:b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  <w:t>www.manateeschools.net</w:t>
                        </w:r>
                      </w:p>
                      <w:p w14:paraId="11430435" w14:textId="77777777" w:rsidR="00517288" w:rsidRDefault="00517288" w:rsidP="009B539E">
                        <w:pPr>
                          <w:rPr>
                            <w:rFonts w:ascii="Arial" w:hAnsi="Arial" w:cs="Arial"/>
                            <w:color w:val="221E1F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53052C5C" w14:textId="77777777" w:rsidR="00517288" w:rsidRDefault="00517288" w:rsidP="009B539E">
                        <w:pPr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0883ADBA" w14:textId="77777777" w:rsidR="00517288" w:rsidRDefault="00517288" w:rsidP="009B539E">
                        <w:pPr>
                          <w:rPr>
                            <w:lang w:val="en"/>
                          </w:rPr>
                        </w:pPr>
                      </w:p>
                      <w:p w14:paraId="3EAC660D" w14:textId="77777777" w:rsidR="00517288" w:rsidRDefault="00517288" w:rsidP="009B539E">
                        <w:pPr>
                          <w:rPr>
                            <w:lang w:val="en"/>
                          </w:rPr>
                        </w:pPr>
                      </w:p>
                      <w:p w14:paraId="76D3E460" w14:textId="77777777" w:rsidR="00517288" w:rsidRDefault="00517288" w:rsidP="009B539E">
                        <w:pPr>
                          <w:rPr>
                            <w:lang w:val="en"/>
                          </w:rPr>
                        </w:pPr>
                      </w:p>
                      <w:p w14:paraId="39ED270B" w14:textId="77777777" w:rsidR="00517288" w:rsidRDefault="00517288" w:rsidP="009B539E">
                        <w:pPr>
                          <w:rPr>
                            <w:color w:val="221E1F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59FFA7B0" w14:textId="77777777" w:rsidR="00517288" w:rsidRDefault="00517288" w:rsidP="009B539E">
                        <w:pPr>
                          <w:rPr>
                            <w:color w:val="221E1F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28" type="#_x0000_t202" style="position:absolute;left:3325;top:720;width:8193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CCE4D7D" w14:textId="77777777" w:rsidR="00517288" w:rsidRPr="003654C9" w:rsidRDefault="00517288" w:rsidP="009B539E">
                        <w:pPr>
                          <w:rPr>
                            <w:rFonts w:ascii="Raleway ExtraBold" w:hAnsi="Raleway ExtraBold"/>
                            <w:color w:val="0088D8"/>
                            <w:sz w:val="28"/>
                            <w:szCs w:val="28"/>
                            <w:lang w:val="en"/>
                          </w:rPr>
                        </w:pPr>
                        <w:r w:rsidRPr="003654C9">
                          <w:rPr>
                            <w:rFonts w:ascii="Raleway ExtraBold" w:hAnsi="Raleway ExtraBold"/>
                            <w:color w:val="0088D8"/>
                            <w:sz w:val="28"/>
                            <w:szCs w:val="28"/>
                            <w:lang w:val="en"/>
                          </w:rPr>
                          <w:t>SCHOOL DISTRICT OF MANATEE COUNTY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A6C6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1" locked="1" layoutInCell="1" allowOverlap="1" wp14:anchorId="052E686B" wp14:editId="60687EF3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0" cy="891540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36D8A" id="Line 8" o:spid="_x0000_s1026" style="position:absolute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0pt,-27pt" to="90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" strokecolor="#f90" strokeweight="1pt">
                <v:shadow color="#ccc"/>
                <w10:anchorlock/>
              </v:line>
            </w:pict>
          </mc:Fallback>
        </mc:AlternateContent>
      </w:r>
      <w:r w:rsidR="000A6C6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3DB2551" wp14:editId="293363A0">
                <wp:simplePos x="0" y="0"/>
                <wp:positionH relativeFrom="column">
                  <wp:posOffset>1371600</wp:posOffset>
                </wp:positionH>
                <wp:positionV relativeFrom="paragraph">
                  <wp:posOffset>-85090</wp:posOffset>
                </wp:positionV>
                <wp:extent cx="4945380" cy="8144510"/>
                <wp:effectExtent l="0" t="0" r="7620" b="8890"/>
                <wp:wrapNone/>
                <wp:docPr id="1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45380" cy="814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300E2" w14:textId="77777777" w:rsidR="006E0163" w:rsidRDefault="006E0163" w:rsidP="006E0163">
                            <w:pPr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6555A774" w14:textId="51DB97AB" w:rsidR="006E0163" w:rsidRPr="00850E5B" w:rsidRDefault="00850E5B" w:rsidP="006E0163">
                            <w:pPr>
                              <w:rPr>
                                <w:rFonts w:ascii="Lato" w:hAnsi="Lat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50E5B">
                              <w:rPr>
                                <w:rFonts w:ascii="Lato" w:hAnsi="Lato"/>
                                <w:color w:val="auto"/>
                                <w:sz w:val="22"/>
                                <w:szCs w:val="22"/>
                              </w:rPr>
                              <w:t xml:space="preserve">3 de </w:t>
                            </w:r>
                            <w:proofErr w:type="spellStart"/>
                            <w:r w:rsidRPr="00850E5B">
                              <w:rPr>
                                <w:rFonts w:ascii="Lato" w:hAnsi="Lato"/>
                                <w:color w:val="auto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850E5B">
                              <w:rPr>
                                <w:rFonts w:ascii="Lato" w:hAnsi="Lato"/>
                                <w:color w:val="auto"/>
                                <w:sz w:val="22"/>
                                <w:szCs w:val="22"/>
                              </w:rPr>
                              <w:t xml:space="preserve"> de 2024</w:t>
                            </w:r>
                          </w:p>
                          <w:p w14:paraId="220606AD" w14:textId="77777777" w:rsidR="006E0163" w:rsidRDefault="006E0163" w:rsidP="006E0163">
                            <w:pPr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5C3AE626" w14:textId="77777777" w:rsidR="006E0163" w:rsidRDefault="006E0163" w:rsidP="00850E5B">
                            <w:pPr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5A9C2EB2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" w:hAnsi="Lato" w:cs="GillSansMT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hAnsi="Lato" w:cs="GillSansMT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Estimado Padre o Guardián:</w:t>
                            </w:r>
                          </w:p>
                          <w:p w14:paraId="34B85C46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" w:hAnsi="Lato" w:cs="GillSansMT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FB8BBB4" w14:textId="57BDD17B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Como padre de un estudiante en la escuela</w:t>
                            </w:r>
                            <w:r w:rsidR="00850E5B"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850E5B">
                              <w:rPr>
                                <w:rFonts w:ascii="Lato" w:hAnsi="Lato" w:cs="Tahoma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Bayshore</w:t>
                            </w:r>
                            <w:proofErr w:type="spellEnd"/>
                            <w:r w:rsidR="00850E5B">
                              <w:rPr>
                                <w:rFonts w:ascii="Lato" w:hAnsi="Lato" w:cs="Tahoma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 High </w:t>
                            </w:r>
                            <w:proofErr w:type="spellStart"/>
                            <w:r w:rsidR="00850E5B">
                              <w:rPr>
                                <w:rFonts w:ascii="Lato" w:hAnsi="Lato" w:cs="Tahoma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 usted tiene el derecho a preguntar acerca de las cualificaciones profesionales del maestro que enseña a su niño(a). Específicamente, usted tiene el derecho a preguntar por la siguiente información acerca de los maestros de su niño(a):</w:t>
                            </w:r>
                          </w:p>
                          <w:p w14:paraId="0D05ACCE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DC30818" w14:textId="77777777" w:rsidR="006E0163" w:rsidRDefault="006E0163" w:rsidP="006E016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Si el(la) maestro(a) ha satisfecho las cualificaciones del estado y los</w:t>
                            </w:r>
                          </w:p>
                          <w:p w14:paraId="2E1A4F78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requisitos de certificación para el nivel de grado y las asignaturas que él o ella enseña,</w:t>
                            </w:r>
                          </w:p>
                          <w:p w14:paraId="426784C3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ind w:left="42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85D0256" w14:textId="77777777" w:rsidR="006E0163" w:rsidRDefault="006E0163" w:rsidP="006E016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Si el(la) maestro(a) recibió un certificado de emergencia o uno condicional, por el cual se le exime de las cualificaciones estatales,</w:t>
                            </w:r>
                          </w:p>
                          <w:p w14:paraId="432F5A62" w14:textId="77777777" w:rsidR="006E0163" w:rsidRDefault="006E0163" w:rsidP="006E0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80"/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0AAB43D6" w14:textId="77777777" w:rsidR="006E0163" w:rsidRDefault="006E0163" w:rsidP="006E016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Qué grado universitario o grado avanzado tiene el(la) maestro(a),</w:t>
                            </w:r>
                          </w:p>
                          <w:p w14:paraId="6756213C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incluyendo certificados de posgrado y grados adicionales, y especialidad(es) o área(s) de concentración, y</w:t>
                            </w:r>
                          </w:p>
                          <w:p w14:paraId="6E45F959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ind w:left="42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0D7BC385" w14:textId="77777777" w:rsidR="006E0163" w:rsidRDefault="006E0163" w:rsidP="006E016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Si maestros asistentes (</w:t>
                            </w:r>
                            <w:proofErr w:type="spellStart"/>
                            <w:r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para-profesionales</w:t>
                            </w:r>
                            <w:proofErr w:type="spellEnd"/>
                            <w:r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) proveen servicios a su niño, y de ser así, cuáles son sus credenciales.</w:t>
                            </w:r>
                          </w:p>
                          <w:p w14:paraId="60088647" w14:textId="77777777" w:rsidR="006E0163" w:rsidRDefault="006E0163" w:rsidP="006E0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80"/>
                              <w:rPr>
                                <w:rFonts w:ascii="Lato" w:eastAsiaTheme="minorHAnsi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42143E24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Los padres también tienen el derecho a conocer el nivel de desempeño de su hijo(a) en las evaluaciones estatales.</w:t>
                            </w:r>
                          </w:p>
                          <w:p w14:paraId="1DA0B795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9AF9410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Si usted desea recibir alguna esta información, por favor comuníquese con </w:t>
                            </w:r>
                          </w:p>
                          <w:p w14:paraId="0AC9E81A" w14:textId="79EA0E8F" w:rsidR="006E0163" w:rsidRDefault="00850E5B" w:rsidP="00850E5B">
                            <w:pPr>
                              <w:spacing w:before="62" w:line="256" w:lineRule="auto"/>
                              <w:ind w:right="372"/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 xml:space="preserve">Scott Cooper, </w:t>
                            </w:r>
                            <w:r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 xml:space="preserve">irector al 941-751-7004 </w:t>
                            </w:r>
                            <w:proofErr w:type="spellStart"/>
                            <w:r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Pr="006A68FF">
                                <w:rPr>
                                  <w:rStyle w:val="Hyperlink"/>
                                  <w:rFonts w:ascii="Lato" w:eastAsia="Tahoma" w:hAnsi="Lato" w:cs="Tahoma"/>
                                  <w:sz w:val="22"/>
                                  <w:szCs w:val="22"/>
                                </w:rPr>
                                <w:t>coopers@manateeschools.net</w:t>
                              </w:r>
                            </w:hyperlink>
                            <w:r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E6BBE0F" w14:textId="77777777" w:rsidR="00850E5B" w:rsidRDefault="00850E5B" w:rsidP="00850E5B">
                            <w:pPr>
                              <w:spacing w:before="62" w:line="256" w:lineRule="auto"/>
                              <w:ind w:right="372"/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</w:pPr>
                          </w:p>
                          <w:p w14:paraId="13BC7825" w14:textId="77777777" w:rsidR="00850E5B" w:rsidRDefault="00850E5B" w:rsidP="00850E5B">
                            <w:pPr>
                              <w:spacing w:before="62" w:line="256" w:lineRule="auto"/>
                              <w:ind w:right="372"/>
                              <w:rPr>
                                <w:rFonts w:ascii="Lato" w:hAnsi="Lato" w:cs="Tahoma-Bold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7ED9DFDE" w14:textId="77777777" w:rsidR="006E0163" w:rsidRDefault="006E0163" w:rsidP="006E01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Atentamente</w:t>
                            </w:r>
                            <w:proofErr w:type="spellEnd"/>
                            <w:r>
                              <w:rPr>
                                <w:rFonts w:ascii="Lato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076E5138" w14:textId="77777777" w:rsidR="006E0163" w:rsidRDefault="006E0163" w:rsidP="006E0163">
                            <w:pPr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</w:pPr>
                          </w:p>
                          <w:p w14:paraId="2E2E97B4" w14:textId="77777777" w:rsidR="006E0163" w:rsidRDefault="006E0163" w:rsidP="006E0163">
                            <w:pPr>
                              <w:spacing w:before="7"/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</w:pPr>
                          </w:p>
                          <w:p w14:paraId="0A5CB9FC" w14:textId="77777777" w:rsidR="00850E5B" w:rsidRDefault="00850E5B" w:rsidP="006E0163">
                            <w:pPr>
                              <w:spacing w:before="7"/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</w:pPr>
                          </w:p>
                          <w:p w14:paraId="188ED26F" w14:textId="77777777" w:rsidR="00850E5B" w:rsidRDefault="00850E5B" w:rsidP="006E0163">
                            <w:pPr>
                              <w:spacing w:before="7"/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</w:pPr>
                          </w:p>
                          <w:p w14:paraId="3329F688" w14:textId="77777777" w:rsidR="00850E5B" w:rsidRDefault="00850E5B" w:rsidP="006E0163">
                            <w:pPr>
                              <w:spacing w:before="7"/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</w:pPr>
                          </w:p>
                          <w:p w14:paraId="1466E3FA" w14:textId="77777777" w:rsidR="00850E5B" w:rsidRDefault="00850E5B" w:rsidP="006E0163">
                            <w:pPr>
                              <w:spacing w:before="7"/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</w:pPr>
                          </w:p>
                          <w:p w14:paraId="5768D47D" w14:textId="36934D9A" w:rsidR="00850E5B" w:rsidRDefault="00850E5B" w:rsidP="00850E5B">
                            <w:pPr>
                              <w:spacing w:before="7"/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Scott Cooper, </w:t>
                            </w:r>
                            <w:r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14:paraId="4A4B5FB0" w14:textId="162DEFEE" w:rsidR="004D14EE" w:rsidRPr="00850E5B" w:rsidRDefault="00850E5B" w:rsidP="00850E5B">
                            <w:pPr>
                              <w:spacing w:before="7"/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  <w:t>Bayshore High School</w:t>
                            </w:r>
                          </w:p>
                          <w:p w14:paraId="25003DAD" w14:textId="77777777" w:rsidR="004D14EE" w:rsidRPr="004D14EE" w:rsidRDefault="004D14EE" w:rsidP="009B539E">
                            <w:pPr>
                              <w:jc w:val="both"/>
                              <w:rPr>
                                <w:rFonts w:ascii="Lato" w:hAnsi="Lato"/>
                                <w:sz w:val="24"/>
                              </w:rPr>
                            </w:pPr>
                          </w:p>
                          <w:p w14:paraId="2C78BB80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EBDF7CA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48D7D580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B267687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D9DE984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E1449F1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0B6565FD" w14:textId="77777777" w:rsidR="00517288" w:rsidRPr="00E04F77" w:rsidRDefault="00517288" w:rsidP="009B539E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4C0660AB" w14:textId="77777777" w:rsidR="00517288" w:rsidRDefault="00517288" w:rsidP="009B539E"/>
                          <w:p w14:paraId="2BB75E15" w14:textId="77777777" w:rsidR="00517288" w:rsidRDefault="00517288" w:rsidP="009B539E"/>
                          <w:p w14:paraId="34A11CED" w14:textId="77777777" w:rsidR="00517288" w:rsidRDefault="00517288" w:rsidP="009B539E"/>
                          <w:p w14:paraId="23DF8D03" w14:textId="77777777" w:rsidR="00303B85" w:rsidRDefault="003658C6" w:rsidP="009B539E">
                            <w:r>
                              <w:t xml:space="preserve"> </w:t>
                            </w:r>
                          </w:p>
                          <w:p w14:paraId="5231688E" w14:textId="77777777" w:rsidR="00517288" w:rsidRDefault="00517288" w:rsidP="009B539E"/>
                          <w:p w14:paraId="4C84FFD4" w14:textId="77777777" w:rsidR="00517288" w:rsidRDefault="00517288" w:rsidP="009B539E"/>
                          <w:p w14:paraId="2557459A" w14:textId="77777777" w:rsidR="00517288" w:rsidRDefault="00517288" w:rsidP="009B539E"/>
                          <w:p w14:paraId="2015F9C4" w14:textId="77777777" w:rsidR="00517288" w:rsidRDefault="00517288" w:rsidP="009B539E"/>
                          <w:p w14:paraId="061B9F5C" w14:textId="77777777" w:rsidR="00517288" w:rsidRDefault="00517288" w:rsidP="009B539E"/>
                          <w:p w14:paraId="6CBD4703" w14:textId="77777777" w:rsidR="00517288" w:rsidRDefault="00517288" w:rsidP="009B539E"/>
                          <w:p w14:paraId="345A3FF1" w14:textId="77777777" w:rsidR="00517288" w:rsidRDefault="00517288" w:rsidP="009B539E"/>
                          <w:p w14:paraId="0553D227" w14:textId="77777777" w:rsidR="00517288" w:rsidRDefault="00517288" w:rsidP="009B539E"/>
                          <w:p w14:paraId="7BB1CE39" w14:textId="77777777" w:rsidR="00517288" w:rsidRDefault="00517288" w:rsidP="009B539E"/>
                          <w:p w14:paraId="6F41596A" w14:textId="77777777" w:rsidR="00517288" w:rsidRDefault="00517288" w:rsidP="009B539E"/>
                          <w:p w14:paraId="39102953" w14:textId="77777777" w:rsidR="00517288" w:rsidRDefault="00517288" w:rsidP="009B539E">
                            <w:r>
                              <w:fldChar w:fldCharType="begin"/>
                            </w:r>
                            <w:r>
                              <w:instrText xml:space="preserve"> GOTOBUTTON  "(Click here to go to page 2 if needed)" </w:instrText>
                            </w:r>
                            <w:r>
                              <w:fldChar w:fldCharType="end"/>
                            </w:r>
                          </w:p>
                          <w:p w14:paraId="3C0E2BB2" w14:textId="77777777" w:rsidR="00517288" w:rsidRDefault="00517288" w:rsidP="009B539E"/>
                          <w:p w14:paraId="06AF1DA4" w14:textId="77777777" w:rsidR="00517288" w:rsidRDefault="00517288" w:rsidP="009B539E"/>
                          <w:p w14:paraId="0710C51E" w14:textId="77777777" w:rsidR="00517288" w:rsidRDefault="00517288" w:rsidP="009B539E"/>
                          <w:p w14:paraId="2966CDA4" w14:textId="77777777" w:rsidR="00517288" w:rsidRDefault="00517288" w:rsidP="009B539E"/>
                          <w:p w14:paraId="67EBD9D4" w14:textId="77777777" w:rsidR="00517288" w:rsidRDefault="00517288" w:rsidP="009B539E"/>
                          <w:p w14:paraId="5E107E45" w14:textId="77777777" w:rsidR="00517288" w:rsidRDefault="00517288" w:rsidP="009B539E"/>
                          <w:p w14:paraId="39C8F841" w14:textId="77777777" w:rsidR="00517288" w:rsidRDefault="00517288" w:rsidP="009B539E"/>
                          <w:p w14:paraId="6DE8B19F" w14:textId="77777777" w:rsidR="00517288" w:rsidRDefault="00517288" w:rsidP="009B539E"/>
                          <w:p w14:paraId="12F32311" w14:textId="77777777" w:rsidR="00517288" w:rsidRDefault="00517288" w:rsidP="009B539E"/>
                          <w:p w14:paraId="1494F1DC" w14:textId="77777777" w:rsidR="00517288" w:rsidRDefault="00517288" w:rsidP="009B539E"/>
                          <w:p w14:paraId="310F3E9E" w14:textId="77777777" w:rsidR="00517288" w:rsidRDefault="00517288" w:rsidP="009B539E"/>
                          <w:p w14:paraId="30E207FE" w14:textId="77777777" w:rsidR="00517288" w:rsidRDefault="00517288" w:rsidP="009B539E"/>
                          <w:p w14:paraId="6A5977E2" w14:textId="77777777" w:rsidR="00517288" w:rsidRDefault="00517288" w:rsidP="009B539E"/>
                          <w:p w14:paraId="0559066D" w14:textId="77777777" w:rsidR="00517288" w:rsidRDefault="00517288" w:rsidP="009B539E"/>
                          <w:p w14:paraId="43583799" w14:textId="77777777" w:rsidR="00517288" w:rsidRDefault="00517288" w:rsidP="009B539E"/>
                          <w:p w14:paraId="2A59C4AC" w14:textId="77777777" w:rsidR="00517288" w:rsidRDefault="00517288" w:rsidP="009B539E"/>
                          <w:p w14:paraId="50DAB707" w14:textId="77777777" w:rsidR="00517288" w:rsidRDefault="00517288" w:rsidP="009B539E"/>
                          <w:p w14:paraId="71AC5863" w14:textId="77777777" w:rsidR="00517288" w:rsidRDefault="00517288" w:rsidP="009B539E"/>
                          <w:p w14:paraId="7BC7CDCA" w14:textId="77777777" w:rsidR="00517288" w:rsidRDefault="00517288" w:rsidP="009B539E"/>
                          <w:p w14:paraId="3B2EBA17" w14:textId="77777777" w:rsidR="00517288" w:rsidRDefault="00517288" w:rsidP="009B539E"/>
                          <w:p w14:paraId="0AA5DA01" w14:textId="77777777" w:rsidR="00517288" w:rsidRDefault="00517288" w:rsidP="009B539E"/>
                          <w:p w14:paraId="17A8FD15" w14:textId="77777777" w:rsidR="00517288" w:rsidRDefault="00517288" w:rsidP="009B539E"/>
                          <w:p w14:paraId="4901C241" w14:textId="77777777" w:rsidR="00517288" w:rsidRDefault="00517288" w:rsidP="009B539E"/>
                          <w:p w14:paraId="63861738" w14:textId="77777777" w:rsidR="00517288" w:rsidRDefault="00517288" w:rsidP="009B539E"/>
                          <w:p w14:paraId="2A35B6DB" w14:textId="77777777" w:rsidR="00517288" w:rsidRDefault="00517288" w:rsidP="009B539E"/>
                          <w:p w14:paraId="69B4BE88" w14:textId="77777777" w:rsidR="00517288" w:rsidRDefault="00517288" w:rsidP="009B539E"/>
                          <w:p w14:paraId="55FE527A" w14:textId="77777777" w:rsidR="00517288" w:rsidRDefault="00517288" w:rsidP="009B539E"/>
                          <w:p w14:paraId="18AF01D1" w14:textId="77777777" w:rsidR="00517288" w:rsidRDefault="00517288" w:rsidP="009B539E"/>
                          <w:p w14:paraId="0CE56D32" w14:textId="77777777" w:rsidR="00517288" w:rsidRDefault="00517288" w:rsidP="009B539E"/>
                          <w:p w14:paraId="589AC877" w14:textId="77777777" w:rsidR="00517288" w:rsidRDefault="00517288" w:rsidP="009B539E"/>
                          <w:p w14:paraId="45096B00" w14:textId="77777777" w:rsidR="00517288" w:rsidRDefault="00517288" w:rsidP="009B539E"/>
                          <w:p w14:paraId="155ABCD0" w14:textId="77777777" w:rsidR="00517288" w:rsidRDefault="00517288" w:rsidP="009B539E"/>
                          <w:p w14:paraId="550A3AEC" w14:textId="77777777" w:rsidR="00517288" w:rsidRDefault="00517288" w:rsidP="009B539E"/>
                          <w:p w14:paraId="048354E4" w14:textId="77777777" w:rsidR="00517288" w:rsidRDefault="00517288" w:rsidP="009B539E"/>
                          <w:p w14:paraId="3D5C6A8C" w14:textId="77777777" w:rsidR="00517288" w:rsidRDefault="00517288" w:rsidP="009B539E"/>
                          <w:p w14:paraId="1D704DC9" w14:textId="77777777" w:rsidR="00517288" w:rsidRDefault="00517288" w:rsidP="009B539E"/>
                          <w:p w14:paraId="7864D216" w14:textId="77777777" w:rsidR="00517288" w:rsidRDefault="00517288" w:rsidP="009B539E"/>
                          <w:p w14:paraId="4EDC8D6D" w14:textId="77777777" w:rsidR="00517288" w:rsidRDefault="00517288" w:rsidP="009B539E"/>
                          <w:p w14:paraId="7E2A7D1D" w14:textId="77777777" w:rsidR="00517288" w:rsidRDefault="00517288" w:rsidP="009B539E"/>
                          <w:p w14:paraId="3F0EBEAA" w14:textId="77777777" w:rsidR="00517288" w:rsidRDefault="00517288" w:rsidP="009B539E"/>
                          <w:p w14:paraId="33B566C9" w14:textId="77777777" w:rsidR="00517288" w:rsidRDefault="00517288" w:rsidP="009B539E"/>
                          <w:p w14:paraId="5134FD7E" w14:textId="77777777" w:rsidR="00517288" w:rsidRDefault="00517288" w:rsidP="009B5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2551" id="Text Box 9" o:spid="_x0000_s1029" type="#_x0000_t202" style="position:absolute;left:0;text-align:left;margin-left:108pt;margin-top:-6.7pt;width:389.4pt;height:6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" stroked="f">
                <o:lock v:ext="edit" aspectratio="t"/>
                <v:textbox>
                  <w:txbxContent>
                    <w:p w14:paraId="225300E2" w14:textId="77777777" w:rsidR="006E0163" w:rsidRDefault="006E0163" w:rsidP="006E0163">
                      <w:pPr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6555A774" w14:textId="51DB97AB" w:rsidR="006E0163" w:rsidRPr="00850E5B" w:rsidRDefault="00850E5B" w:rsidP="006E0163">
                      <w:pPr>
                        <w:rPr>
                          <w:rFonts w:ascii="Lato" w:hAnsi="Lat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850E5B">
                        <w:rPr>
                          <w:rFonts w:ascii="Lato" w:hAnsi="Lato"/>
                          <w:color w:val="auto"/>
                          <w:sz w:val="22"/>
                          <w:szCs w:val="22"/>
                        </w:rPr>
                        <w:t xml:space="preserve">3 de </w:t>
                      </w:r>
                      <w:proofErr w:type="spellStart"/>
                      <w:r w:rsidRPr="00850E5B">
                        <w:rPr>
                          <w:rFonts w:ascii="Lato" w:hAnsi="Lato"/>
                          <w:color w:val="auto"/>
                          <w:sz w:val="22"/>
                          <w:szCs w:val="22"/>
                        </w:rPr>
                        <w:t>septiembre</w:t>
                      </w:r>
                      <w:proofErr w:type="spellEnd"/>
                      <w:r w:rsidRPr="00850E5B">
                        <w:rPr>
                          <w:rFonts w:ascii="Lato" w:hAnsi="Lato"/>
                          <w:color w:val="auto"/>
                          <w:sz w:val="22"/>
                          <w:szCs w:val="22"/>
                        </w:rPr>
                        <w:t xml:space="preserve"> de 2024</w:t>
                      </w:r>
                    </w:p>
                    <w:p w14:paraId="220606AD" w14:textId="77777777" w:rsidR="006E0163" w:rsidRDefault="006E0163" w:rsidP="006E0163">
                      <w:pPr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  <w:p w14:paraId="5C3AE626" w14:textId="77777777" w:rsidR="006E0163" w:rsidRDefault="006E0163" w:rsidP="00850E5B">
                      <w:pPr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  <w:p w14:paraId="5A9C2EB2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rPr>
                          <w:rFonts w:ascii="Lato" w:hAnsi="Lato" w:cs="GillSansMT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hAnsi="Lato" w:cs="GillSansMT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Estimado Padre o Guardián:</w:t>
                      </w:r>
                    </w:p>
                    <w:p w14:paraId="34B85C46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rPr>
                          <w:rFonts w:ascii="Lato" w:hAnsi="Lato" w:cs="GillSansMT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</w:p>
                    <w:p w14:paraId="1FB8BBB4" w14:textId="57BDD17B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Como padre de un estudiante en la escuela</w:t>
                      </w:r>
                      <w:r w:rsidR="00850E5B"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850E5B">
                        <w:rPr>
                          <w:rFonts w:ascii="Lato" w:hAnsi="Lato" w:cs="Tahoma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Bayshore</w:t>
                      </w:r>
                      <w:proofErr w:type="spellEnd"/>
                      <w:r w:rsidR="00850E5B">
                        <w:rPr>
                          <w:rFonts w:ascii="Lato" w:hAnsi="Lato" w:cs="Tahoma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 xml:space="preserve"> High </w:t>
                      </w:r>
                      <w:proofErr w:type="spellStart"/>
                      <w:r w:rsidR="00850E5B">
                        <w:rPr>
                          <w:rFonts w:ascii="Lato" w:hAnsi="Lato" w:cs="Tahoma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School</w:t>
                      </w:r>
                      <w:proofErr w:type="spellEnd"/>
                      <w:r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 xml:space="preserve"> usted tiene el derecho a preguntar acerca de las cualificaciones profesionales del maestro que enseña a su niño(a). Específicamente, usted tiene el derecho a preguntar por la siguiente información acerca de los maestros de su niño(a):</w:t>
                      </w:r>
                    </w:p>
                    <w:p w14:paraId="0D05ACCE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</w:p>
                    <w:p w14:paraId="2DC30818" w14:textId="77777777" w:rsidR="006E0163" w:rsidRDefault="006E0163" w:rsidP="006E016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Si el(la) maestro(a) ha satisfecho las cualificaciones del estado y los</w:t>
                      </w:r>
                    </w:p>
                    <w:p w14:paraId="2E1A4F78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requisitos de certificación para el nivel de grado y las asignaturas que él o ella enseña,</w:t>
                      </w:r>
                    </w:p>
                    <w:p w14:paraId="426784C3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ind w:left="42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</w:p>
                    <w:p w14:paraId="185D0256" w14:textId="77777777" w:rsidR="006E0163" w:rsidRDefault="006E0163" w:rsidP="006E016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Si el(la) maestro(a) recibió un certificado de emergencia o uno condicional, por el cual se le exime de las cualificaciones estatales,</w:t>
                      </w:r>
                    </w:p>
                    <w:p w14:paraId="432F5A62" w14:textId="77777777" w:rsidR="006E0163" w:rsidRDefault="006E0163" w:rsidP="006E016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80"/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</w:p>
                    <w:p w14:paraId="0AAB43D6" w14:textId="77777777" w:rsidR="006E0163" w:rsidRDefault="006E0163" w:rsidP="006E016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Qué grado universitario o grado avanzado tiene el(la) maestro(a),</w:t>
                      </w:r>
                    </w:p>
                    <w:p w14:paraId="6756213C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incluyendo certificados de posgrado y grados adicionales, y especialidad(es) o área(s) de concentración, y</w:t>
                      </w:r>
                    </w:p>
                    <w:p w14:paraId="6E45F959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ind w:left="42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</w:p>
                    <w:p w14:paraId="0D7BC385" w14:textId="77777777" w:rsidR="006E0163" w:rsidRDefault="006E0163" w:rsidP="006E016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Si maestros asistentes (</w:t>
                      </w:r>
                      <w:proofErr w:type="spellStart"/>
                      <w:r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para-profesionales</w:t>
                      </w:r>
                      <w:proofErr w:type="spellEnd"/>
                      <w:r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) proveen servicios a su niño, y de ser así, cuáles son sus credenciales.</w:t>
                      </w:r>
                    </w:p>
                    <w:p w14:paraId="60088647" w14:textId="77777777" w:rsidR="006E0163" w:rsidRDefault="006E0163" w:rsidP="006E016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80"/>
                        <w:rPr>
                          <w:rFonts w:ascii="Lato" w:eastAsiaTheme="minorHAnsi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</w:p>
                    <w:p w14:paraId="42143E24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>Los padres también tienen el derecho a conocer el nivel de desempeño de su hijo(a) en las evaluaciones estatales.</w:t>
                      </w:r>
                    </w:p>
                    <w:p w14:paraId="1DA0B795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</w:p>
                    <w:p w14:paraId="39AF9410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  <w:t xml:space="preserve">Si usted desea recibir alguna esta información, por favor comuníquese con </w:t>
                      </w:r>
                    </w:p>
                    <w:p w14:paraId="0AC9E81A" w14:textId="79EA0E8F" w:rsidR="006E0163" w:rsidRDefault="00850E5B" w:rsidP="00850E5B">
                      <w:pPr>
                        <w:spacing w:before="62" w:line="256" w:lineRule="auto"/>
                        <w:ind w:right="372"/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 xml:space="preserve">Scott Cooper, </w:t>
                      </w:r>
                      <w:r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 xml:space="preserve">irector al 941-751-7004 </w:t>
                      </w:r>
                      <w:proofErr w:type="spellStart"/>
                      <w:r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>o</w:t>
                      </w:r>
                      <w:proofErr w:type="spellEnd"/>
                      <w:r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Pr="006A68FF">
                          <w:rPr>
                            <w:rStyle w:val="Hyperlink"/>
                            <w:rFonts w:ascii="Lato" w:eastAsia="Tahoma" w:hAnsi="Lato" w:cs="Tahoma"/>
                            <w:sz w:val="22"/>
                            <w:szCs w:val="22"/>
                          </w:rPr>
                          <w:t>coopers@manateeschools.net</w:t>
                        </w:r>
                      </w:hyperlink>
                      <w:r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>.</w:t>
                      </w:r>
                    </w:p>
                    <w:p w14:paraId="4E6BBE0F" w14:textId="77777777" w:rsidR="00850E5B" w:rsidRDefault="00850E5B" w:rsidP="00850E5B">
                      <w:pPr>
                        <w:spacing w:before="62" w:line="256" w:lineRule="auto"/>
                        <w:ind w:right="372"/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</w:pPr>
                    </w:p>
                    <w:p w14:paraId="13BC7825" w14:textId="77777777" w:rsidR="00850E5B" w:rsidRDefault="00850E5B" w:rsidP="00850E5B">
                      <w:pPr>
                        <w:spacing w:before="62" w:line="256" w:lineRule="auto"/>
                        <w:ind w:right="372"/>
                        <w:rPr>
                          <w:rFonts w:ascii="Lato" w:hAnsi="Lato" w:cs="Tahoma-Bold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s-MX"/>
                        </w:rPr>
                      </w:pPr>
                    </w:p>
                    <w:p w14:paraId="7ED9DFDE" w14:textId="77777777" w:rsidR="006E0163" w:rsidRDefault="006E0163" w:rsidP="006E0163">
                      <w:pPr>
                        <w:autoSpaceDE w:val="0"/>
                        <w:autoSpaceDN w:val="0"/>
                        <w:adjustRightInd w:val="0"/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Atentamente</w:t>
                      </w:r>
                      <w:proofErr w:type="spellEnd"/>
                      <w:r>
                        <w:rPr>
                          <w:rFonts w:ascii="Lato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,</w:t>
                      </w:r>
                    </w:p>
                    <w:p w14:paraId="076E5138" w14:textId="77777777" w:rsidR="006E0163" w:rsidRDefault="006E0163" w:rsidP="006E0163">
                      <w:pPr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</w:pPr>
                    </w:p>
                    <w:p w14:paraId="2E2E97B4" w14:textId="77777777" w:rsidR="006E0163" w:rsidRDefault="006E0163" w:rsidP="006E0163">
                      <w:pPr>
                        <w:spacing w:before="7"/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</w:pPr>
                    </w:p>
                    <w:p w14:paraId="0A5CB9FC" w14:textId="77777777" w:rsidR="00850E5B" w:rsidRDefault="00850E5B" w:rsidP="006E0163">
                      <w:pPr>
                        <w:spacing w:before="7"/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</w:pPr>
                    </w:p>
                    <w:p w14:paraId="188ED26F" w14:textId="77777777" w:rsidR="00850E5B" w:rsidRDefault="00850E5B" w:rsidP="006E0163">
                      <w:pPr>
                        <w:spacing w:before="7"/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</w:pPr>
                    </w:p>
                    <w:p w14:paraId="3329F688" w14:textId="77777777" w:rsidR="00850E5B" w:rsidRDefault="00850E5B" w:rsidP="006E0163">
                      <w:pPr>
                        <w:spacing w:before="7"/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</w:pPr>
                    </w:p>
                    <w:p w14:paraId="1466E3FA" w14:textId="77777777" w:rsidR="00850E5B" w:rsidRDefault="00850E5B" w:rsidP="006E0163">
                      <w:pPr>
                        <w:spacing w:before="7"/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</w:pPr>
                    </w:p>
                    <w:p w14:paraId="5768D47D" w14:textId="36934D9A" w:rsidR="00850E5B" w:rsidRDefault="00850E5B" w:rsidP="00850E5B">
                      <w:pPr>
                        <w:spacing w:before="7"/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  <w:t xml:space="preserve">Scott Cooper, </w:t>
                      </w:r>
                      <w:r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  <w:t>Director</w:t>
                      </w:r>
                    </w:p>
                    <w:p w14:paraId="4A4B5FB0" w14:textId="162DEFEE" w:rsidR="004D14EE" w:rsidRPr="00850E5B" w:rsidRDefault="00850E5B" w:rsidP="00850E5B">
                      <w:pPr>
                        <w:spacing w:before="7"/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  <w:t>Bayshore High School</w:t>
                      </w:r>
                    </w:p>
                    <w:p w14:paraId="25003DAD" w14:textId="77777777" w:rsidR="004D14EE" w:rsidRPr="004D14EE" w:rsidRDefault="004D14EE" w:rsidP="009B539E">
                      <w:pPr>
                        <w:jc w:val="both"/>
                        <w:rPr>
                          <w:rFonts w:ascii="Lato" w:hAnsi="Lato"/>
                          <w:sz w:val="24"/>
                        </w:rPr>
                      </w:pPr>
                    </w:p>
                    <w:p w14:paraId="2C78BB80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EBDF7CA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48D7D580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B267687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D9DE984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E1449F1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0B6565FD" w14:textId="77777777" w:rsidR="00517288" w:rsidRPr="00E04F77" w:rsidRDefault="00517288" w:rsidP="009B539E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4C0660AB" w14:textId="77777777" w:rsidR="00517288" w:rsidRDefault="00517288" w:rsidP="009B539E"/>
                    <w:p w14:paraId="2BB75E15" w14:textId="77777777" w:rsidR="00517288" w:rsidRDefault="00517288" w:rsidP="009B539E"/>
                    <w:p w14:paraId="34A11CED" w14:textId="77777777" w:rsidR="00517288" w:rsidRDefault="00517288" w:rsidP="009B539E"/>
                    <w:p w14:paraId="23DF8D03" w14:textId="77777777" w:rsidR="00303B85" w:rsidRDefault="003658C6" w:rsidP="009B539E">
                      <w:r>
                        <w:t xml:space="preserve"> </w:t>
                      </w:r>
                    </w:p>
                    <w:p w14:paraId="5231688E" w14:textId="77777777" w:rsidR="00517288" w:rsidRDefault="00517288" w:rsidP="009B539E"/>
                    <w:p w14:paraId="4C84FFD4" w14:textId="77777777" w:rsidR="00517288" w:rsidRDefault="00517288" w:rsidP="009B539E"/>
                    <w:p w14:paraId="2557459A" w14:textId="77777777" w:rsidR="00517288" w:rsidRDefault="00517288" w:rsidP="009B539E"/>
                    <w:p w14:paraId="2015F9C4" w14:textId="77777777" w:rsidR="00517288" w:rsidRDefault="00517288" w:rsidP="009B539E"/>
                    <w:p w14:paraId="061B9F5C" w14:textId="77777777" w:rsidR="00517288" w:rsidRDefault="00517288" w:rsidP="009B539E"/>
                    <w:p w14:paraId="6CBD4703" w14:textId="77777777" w:rsidR="00517288" w:rsidRDefault="00517288" w:rsidP="009B539E"/>
                    <w:p w14:paraId="345A3FF1" w14:textId="77777777" w:rsidR="00517288" w:rsidRDefault="00517288" w:rsidP="009B539E"/>
                    <w:p w14:paraId="0553D227" w14:textId="77777777" w:rsidR="00517288" w:rsidRDefault="00517288" w:rsidP="009B539E"/>
                    <w:p w14:paraId="7BB1CE39" w14:textId="77777777" w:rsidR="00517288" w:rsidRDefault="00517288" w:rsidP="009B539E"/>
                    <w:p w14:paraId="6F41596A" w14:textId="77777777" w:rsidR="00517288" w:rsidRDefault="00517288" w:rsidP="009B539E"/>
                    <w:p w14:paraId="39102953" w14:textId="77777777" w:rsidR="00517288" w:rsidRDefault="00517288" w:rsidP="009B539E">
                      <w:r>
                        <w:fldChar w:fldCharType="begin"/>
                      </w:r>
                      <w:r>
                        <w:instrText xml:space="preserve"> GOTOBUTTON  "(Click here to go to page 2 if needed)" </w:instrText>
                      </w:r>
                      <w:r>
                        <w:fldChar w:fldCharType="end"/>
                      </w:r>
                    </w:p>
                    <w:p w14:paraId="3C0E2BB2" w14:textId="77777777" w:rsidR="00517288" w:rsidRDefault="00517288" w:rsidP="009B539E"/>
                    <w:p w14:paraId="06AF1DA4" w14:textId="77777777" w:rsidR="00517288" w:rsidRDefault="00517288" w:rsidP="009B539E"/>
                    <w:p w14:paraId="0710C51E" w14:textId="77777777" w:rsidR="00517288" w:rsidRDefault="00517288" w:rsidP="009B539E"/>
                    <w:p w14:paraId="2966CDA4" w14:textId="77777777" w:rsidR="00517288" w:rsidRDefault="00517288" w:rsidP="009B539E"/>
                    <w:p w14:paraId="67EBD9D4" w14:textId="77777777" w:rsidR="00517288" w:rsidRDefault="00517288" w:rsidP="009B539E"/>
                    <w:p w14:paraId="5E107E45" w14:textId="77777777" w:rsidR="00517288" w:rsidRDefault="00517288" w:rsidP="009B539E"/>
                    <w:p w14:paraId="39C8F841" w14:textId="77777777" w:rsidR="00517288" w:rsidRDefault="00517288" w:rsidP="009B539E"/>
                    <w:p w14:paraId="6DE8B19F" w14:textId="77777777" w:rsidR="00517288" w:rsidRDefault="00517288" w:rsidP="009B539E"/>
                    <w:p w14:paraId="12F32311" w14:textId="77777777" w:rsidR="00517288" w:rsidRDefault="00517288" w:rsidP="009B539E"/>
                    <w:p w14:paraId="1494F1DC" w14:textId="77777777" w:rsidR="00517288" w:rsidRDefault="00517288" w:rsidP="009B539E"/>
                    <w:p w14:paraId="310F3E9E" w14:textId="77777777" w:rsidR="00517288" w:rsidRDefault="00517288" w:rsidP="009B539E"/>
                    <w:p w14:paraId="30E207FE" w14:textId="77777777" w:rsidR="00517288" w:rsidRDefault="00517288" w:rsidP="009B539E"/>
                    <w:p w14:paraId="6A5977E2" w14:textId="77777777" w:rsidR="00517288" w:rsidRDefault="00517288" w:rsidP="009B539E"/>
                    <w:p w14:paraId="0559066D" w14:textId="77777777" w:rsidR="00517288" w:rsidRDefault="00517288" w:rsidP="009B539E"/>
                    <w:p w14:paraId="43583799" w14:textId="77777777" w:rsidR="00517288" w:rsidRDefault="00517288" w:rsidP="009B539E"/>
                    <w:p w14:paraId="2A59C4AC" w14:textId="77777777" w:rsidR="00517288" w:rsidRDefault="00517288" w:rsidP="009B539E"/>
                    <w:p w14:paraId="50DAB707" w14:textId="77777777" w:rsidR="00517288" w:rsidRDefault="00517288" w:rsidP="009B539E"/>
                    <w:p w14:paraId="71AC5863" w14:textId="77777777" w:rsidR="00517288" w:rsidRDefault="00517288" w:rsidP="009B539E"/>
                    <w:p w14:paraId="7BC7CDCA" w14:textId="77777777" w:rsidR="00517288" w:rsidRDefault="00517288" w:rsidP="009B539E"/>
                    <w:p w14:paraId="3B2EBA17" w14:textId="77777777" w:rsidR="00517288" w:rsidRDefault="00517288" w:rsidP="009B539E"/>
                    <w:p w14:paraId="0AA5DA01" w14:textId="77777777" w:rsidR="00517288" w:rsidRDefault="00517288" w:rsidP="009B539E"/>
                    <w:p w14:paraId="17A8FD15" w14:textId="77777777" w:rsidR="00517288" w:rsidRDefault="00517288" w:rsidP="009B539E"/>
                    <w:p w14:paraId="4901C241" w14:textId="77777777" w:rsidR="00517288" w:rsidRDefault="00517288" w:rsidP="009B539E"/>
                    <w:p w14:paraId="63861738" w14:textId="77777777" w:rsidR="00517288" w:rsidRDefault="00517288" w:rsidP="009B539E"/>
                    <w:p w14:paraId="2A35B6DB" w14:textId="77777777" w:rsidR="00517288" w:rsidRDefault="00517288" w:rsidP="009B539E"/>
                    <w:p w14:paraId="69B4BE88" w14:textId="77777777" w:rsidR="00517288" w:rsidRDefault="00517288" w:rsidP="009B539E"/>
                    <w:p w14:paraId="55FE527A" w14:textId="77777777" w:rsidR="00517288" w:rsidRDefault="00517288" w:rsidP="009B539E"/>
                    <w:p w14:paraId="18AF01D1" w14:textId="77777777" w:rsidR="00517288" w:rsidRDefault="00517288" w:rsidP="009B539E"/>
                    <w:p w14:paraId="0CE56D32" w14:textId="77777777" w:rsidR="00517288" w:rsidRDefault="00517288" w:rsidP="009B539E"/>
                    <w:p w14:paraId="589AC877" w14:textId="77777777" w:rsidR="00517288" w:rsidRDefault="00517288" w:rsidP="009B539E"/>
                    <w:p w14:paraId="45096B00" w14:textId="77777777" w:rsidR="00517288" w:rsidRDefault="00517288" w:rsidP="009B539E"/>
                    <w:p w14:paraId="155ABCD0" w14:textId="77777777" w:rsidR="00517288" w:rsidRDefault="00517288" w:rsidP="009B539E"/>
                    <w:p w14:paraId="550A3AEC" w14:textId="77777777" w:rsidR="00517288" w:rsidRDefault="00517288" w:rsidP="009B539E"/>
                    <w:p w14:paraId="048354E4" w14:textId="77777777" w:rsidR="00517288" w:rsidRDefault="00517288" w:rsidP="009B539E"/>
                    <w:p w14:paraId="3D5C6A8C" w14:textId="77777777" w:rsidR="00517288" w:rsidRDefault="00517288" w:rsidP="009B539E"/>
                    <w:p w14:paraId="1D704DC9" w14:textId="77777777" w:rsidR="00517288" w:rsidRDefault="00517288" w:rsidP="009B539E"/>
                    <w:p w14:paraId="7864D216" w14:textId="77777777" w:rsidR="00517288" w:rsidRDefault="00517288" w:rsidP="009B539E"/>
                    <w:p w14:paraId="4EDC8D6D" w14:textId="77777777" w:rsidR="00517288" w:rsidRDefault="00517288" w:rsidP="009B539E"/>
                    <w:p w14:paraId="7E2A7D1D" w14:textId="77777777" w:rsidR="00517288" w:rsidRDefault="00517288" w:rsidP="009B539E"/>
                    <w:p w14:paraId="3F0EBEAA" w14:textId="77777777" w:rsidR="00517288" w:rsidRDefault="00517288" w:rsidP="009B539E"/>
                    <w:p w14:paraId="33B566C9" w14:textId="77777777" w:rsidR="00517288" w:rsidRDefault="00517288" w:rsidP="009B539E"/>
                    <w:p w14:paraId="5134FD7E" w14:textId="77777777" w:rsidR="00517288" w:rsidRDefault="00517288" w:rsidP="009B539E"/>
                  </w:txbxContent>
                </v:textbox>
                <w10:anchorlock/>
              </v:shape>
            </w:pict>
          </mc:Fallback>
        </mc:AlternateContent>
      </w:r>
    </w:p>
    <w:p w14:paraId="4D94C827" w14:textId="77777777" w:rsidR="00800DB0" w:rsidRDefault="00800DB0"/>
    <w:p w14:paraId="5FCF4BD8" w14:textId="77777777" w:rsidR="009B539E" w:rsidRDefault="009B539E"/>
    <w:p w14:paraId="2E9D88D8" w14:textId="77777777" w:rsidR="009B539E" w:rsidRDefault="009B539E"/>
    <w:p w14:paraId="6C97851B" w14:textId="77777777" w:rsidR="009B539E" w:rsidRDefault="009B539E"/>
    <w:p w14:paraId="0BDA5752" w14:textId="77777777" w:rsidR="009B539E" w:rsidRDefault="009B539E"/>
    <w:p w14:paraId="525497AA" w14:textId="77777777" w:rsidR="009B539E" w:rsidRDefault="009B539E"/>
    <w:p w14:paraId="124B3B6A" w14:textId="77777777" w:rsidR="009B539E" w:rsidRDefault="009B539E"/>
    <w:p w14:paraId="6B32FF23" w14:textId="77777777" w:rsidR="009B539E" w:rsidRDefault="009B539E"/>
    <w:p w14:paraId="1E72D34F" w14:textId="77777777" w:rsidR="009B539E" w:rsidRDefault="009B539E"/>
    <w:p w14:paraId="36213F43" w14:textId="77777777" w:rsidR="009B539E" w:rsidRDefault="009B539E"/>
    <w:p w14:paraId="3484C4B5" w14:textId="77777777" w:rsidR="002532D9" w:rsidRDefault="002532D9"/>
    <w:p w14:paraId="647B25A6" w14:textId="77777777" w:rsidR="002532D9" w:rsidRDefault="002532D9"/>
    <w:p w14:paraId="63603F99" w14:textId="77777777" w:rsidR="009B539E" w:rsidRDefault="009B539E"/>
    <w:p w14:paraId="7E74B8CE" w14:textId="77777777" w:rsidR="009B539E" w:rsidRDefault="009B539E"/>
    <w:p w14:paraId="5EE2AA13" w14:textId="77777777" w:rsidR="009B539E" w:rsidRDefault="009B539E"/>
    <w:p w14:paraId="38A382D4" w14:textId="77777777" w:rsidR="009B539E" w:rsidRDefault="009B539E"/>
    <w:p w14:paraId="73DED661" w14:textId="77777777" w:rsidR="009B539E" w:rsidRDefault="009B539E"/>
    <w:p w14:paraId="46D33F80" w14:textId="77777777" w:rsidR="009B539E" w:rsidRDefault="00CB0120">
      <w:r>
        <w:t xml:space="preserve"> </w:t>
      </w:r>
    </w:p>
    <w:p w14:paraId="3137D982" w14:textId="77777777" w:rsidR="009B539E" w:rsidRDefault="009B539E"/>
    <w:p w14:paraId="46A0190F" w14:textId="77777777" w:rsidR="009B539E" w:rsidRDefault="009B539E"/>
    <w:p w14:paraId="06EE1D35" w14:textId="77777777" w:rsidR="009B539E" w:rsidRDefault="009B539E"/>
    <w:p w14:paraId="77E33C0A" w14:textId="77777777" w:rsidR="009B539E" w:rsidRDefault="009B539E"/>
    <w:p w14:paraId="638337E7" w14:textId="77777777" w:rsidR="009B539E" w:rsidRDefault="009B539E"/>
    <w:p w14:paraId="3C0484E4" w14:textId="77777777" w:rsidR="009B539E" w:rsidRDefault="009B539E"/>
    <w:p w14:paraId="146AEEDB" w14:textId="77777777" w:rsidR="009B539E" w:rsidRDefault="009B539E"/>
    <w:p w14:paraId="6559FABC" w14:textId="77777777" w:rsidR="009B539E" w:rsidRDefault="009B539E"/>
    <w:p w14:paraId="47F4DA75" w14:textId="77777777" w:rsidR="009B539E" w:rsidRDefault="009B539E"/>
    <w:p w14:paraId="176DA461" w14:textId="77777777" w:rsidR="009B539E" w:rsidRDefault="009B539E"/>
    <w:p w14:paraId="6447E9F7" w14:textId="77777777" w:rsidR="009B539E" w:rsidRDefault="009B539E"/>
    <w:p w14:paraId="35E78292" w14:textId="77777777" w:rsidR="009B539E" w:rsidRDefault="009B539E"/>
    <w:p w14:paraId="0D88ECB7" w14:textId="77777777" w:rsidR="009B539E" w:rsidRDefault="009B539E"/>
    <w:p w14:paraId="58EDDB81" w14:textId="77777777" w:rsidR="009B539E" w:rsidRDefault="009B539E"/>
    <w:p w14:paraId="380AD874" w14:textId="77777777" w:rsidR="009B539E" w:rsidRDefault="009B539E"/>
    <w:p w14:paraId="131EA5E5" w14:textId="77777777" w:rsidR="009B539E" w:rsidRDefault="009B539E"/>
    <w:p w14:paraId="19CF0E2C" w14:textId="77777777" w:rsidR="009B539E" w:rsidRDefault="009B539E"/>
    <w:p w14:paraId="375F6881" w14:textId="77777777" w:rsidR="009B539E" w:rsidRDefault="009B539E"/>
    <w:p w14:paraId="6238F161" w14:textId="77777777" w:rsidR="009B539E" w:rsidRDefault="009B539E"/>
    <w:p w14:paraId="3D91123F" w14:textId="77777777" w:rsidR="009B539E" w:rsidRDefault="009B539E"/>
    <w:p w14:paraId="0175C5F8" w14:textId="77777777" w:rsidR="009B539E" w:rsidRDefault="009B539E"/>
    <w:p w14:paraId="1E386EB9" w14:textId="77777777" w:rsidR="009B539E" w:rsidRDefault="009B539E"/>
    <w:p w14:paraId="75FC6873" w14:textId="77777777" w:rsidR="009B539E" w:rsidRDefault="009B539E"/>
    <w:p w14:paraId="6F4006C9" w14:textId="77777777" w:rsidR="009B539E" w:rsidRDefault="009B539E"/>
    <w:p w14:paraId="0651511F" w14:textId="77777777" w:rsidR="009B539E" w:rsidRDefault="009B539E"/>
    <w:p w14:paraId="78A1CEBA" w14:textId="77777777" w:rsidR="009B539E" w:rsidRDefault="009B539E"/>
    <w:p w14:paraId="7284A5CF" w14:textId="77777777" w:rsidR="009B539E" w:rsidRDefault="009B539E"/>
    <w:p w14:paraId="65D9FA4C" w14:textId="77777777" w:rsidR="009B539E" w:rsidRDefault="009B539E"/>
    <w:p w14:paraId="76641870" w14:textId="77777777" w:rsidR="009B539E" w:rsidRDefault="009B539E"/>
    <w:p w14:paraId="790A70ED" w14:textId="77777777" w:rsidR="009B539E" w:rsidRDefault="009B539E"/>
    <w:p w14:paraId="209B3833" w14:textId="77777777" w:rsidR="009B539E" w:rsidRDefault="009B539E"/>
    <w:p w14:paraId="7DC7B8FE" w14:textId="77777777" w:rsidR="009B539E" w:rsidRDefault="009B539E"/>
    <w:p w14:paraId="7210D883" w14:textId="77777777" w:rsidR="009B539E" w:rsidRDefault="009B539E"/>
    <w:p w14:paraId="0B4F1DB1" w14:textId="77777777" w:rsidR="00E75774" w:rsidRDefault="00E75774"/>
    <w:p w14:paraId="7532CBC4" w14:textId="77777777" w:rsidR="00E75774" w:rsidRDefault="00E75774"/>
    <w:sectPr w:rsidR="00E75774" w:rsidSect="004A40F8">
      <w:footerReference w:type="default" r:id="rId13"/>
      <w:pgSz w:w="12240" w:h="15840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DD3E" w14:textId="77777777" w:rsidR="00541E11" w:rsidRDefault="00541E11" w:rsidP="00890F8E">
      <w:r>
        <w:separator/>
      </w:r>
    </w:p>
  </w:endnote>
  <w:endnote w:type="continuationSeparator" w:id="0">
    <w:p w14:paraId="7D7D49E6" w14:textId="77777777" w:rsidR="00541E11" w:rsidRDefault="00541E11" w:rsidP="0089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073" w14:textId="77777777" w:rsidR="00890F8E" w:rsidRDefault="00890F8E">
    <w:pPr>
      <w:pStyle w:val="Footer"/>
    </w:pPr>
    <w:r>
      <w:rPr>
        <w:rFonts w:ascii="Lato" w:hAnsi="Lato"/>
        <w:b/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D0FAA4C" wp14:editId="0D052690">
          <wp:simplePos x="0" y="0"/>
          <wp:positionH relativeFrom="column">
            <wp:posOffset>1014095</wp:posOffset>
          </wp:positionH>
          <wp:positionV relativeFrom="paragraph">
            <wp:posOffset>-604682</wp:posOffset>
          </wp:positionV>
          <wp:extent cx="5624195" cy="1154430"/>
          <wp:effectExtent l="0" t="0" r="0" b="7620"/>
          <wp:wrapNone/>
          <wp:docPr id="8" name="Picture 8" descr="/Volumes/Promise RAID/OneDrive - Manatee County Schools/SDMC2017 Branding/SDMC2017-Unity_Wave_tran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Volumes/Promise RAID/OneDrive - Manatee County Schools/SDMC2017 Branding/SDMC2017-Unity_Wave_tran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19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CABE" w14:textId="77777777" w:rsidR="00541E11" w:rsidRDefault="00541E11" w:rsidP="00890F8E">
      <w:r>
        <w:separator/>
      </w:r>
    </w:p>
  </w:footnote>
  <w:footnote w:type="continuationSeparator" w:id="0">
    <w:p w14:paraId="100B0624" w14:textId="77777777" w:rsidR="00541E11" w:rsidRDefault="00541E11" w:rsidP="0089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EBE"/>
    <w:multiLevelType w:val="hybridMultilevel"/>
    <w:tmpl w:val="D60E79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2169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pqcZ9OD/fP725O9g/Pt/b39bPvhvfxgO39wf/pgb/dhvnMv/2j00eu8aYpqiVd2f8n/EwAA//8VDEcGQwAAAA=="/>
  </w:docVars>
  <w:rsids>
    <w:rsidRoot w:val="00EB714C"/>
    <w:rsid w:val="000015EE"/>
    <w:rsid w:val="00011D2B"/>
    <w:rsid w:val="0002459A"/>
    <w:rsid w:val="000457E9"/>
    <w:rsid w:val="0005367C"/>
    <w:rsid w:val="000664EF"/>
    <w:rsid w:val="00066CEF"/>
    <w:rsid w:val="00067850"/>
    <w:rsid w:val="00075093"/>
    <w:rsid w:val="00075B49"/>
    <w:rsid w:val="00081401"/>
    <w:rsid w:val="00082A1F"/>
    <w:rsid w:val="00085B27"/>
    <w:rsid w:val="00092C0D"/>
    <w:rsid w:val="00092C72"/>
    <w:rsid w:val="000A6C6C"/>
    <w:rsid w:val="000C0700"/>
    <w:rsid w:val="000E53FC"/>
    <w:rsid w:val="0012431D"/>
    <w:rsid w:val="00126814"/>
    <w:rsid w:val="00141DC8"/>
    <w:rsid w:val="00145910"/>
    <w:rsid w:val="00153187"/>
    <w:rsid w:val="00173877"/>
    <w:rsid w:val="001868A5"/>
    <w:rsid w:val="001D0F06"/>
    <w:rsid w:val="0020244A"/>
    <w:rsid w:val="002259EA"/>
    <w:rsid w:val="00233AED"/>
    <w:rsid w:val="0023768B"/>
    <w:rsid w:val="00240E71"/>
    <w:rsid w:val="00241E0A"/>
    <w:rsid w:val="002532D9"/>
    <w:rsid w:val="00277753"/>
    <w:rsid w:val="002A15F2"/>
    <w:rsid w:val="002A36E1"/>
    <w:rsid w:val="002D0A62"/>
    <w:rsid w:val="002F5AF9"/>
    <w:rsid w:val="002F74DF"/>
    <w:rsid w:val="0030168C"/>
    <w:rsid w:val="00303B85"/>
    <w:rsid w:val="00305B89"/>
    <w:rsid w:val="0032209D"/>
    <w:rsid w:val="0032292E"/>
    <w:rsid w:val="003256E6"/>
    <w:rsid w:val="00332C80"/>
    <w:rsid w:val="003429BF"/>
    <w:rsid w:val="00342A9C"/>
    <w:rsid w:val="00361EA7"/>
    <w:rsid w:val="0036283F"/>
    <w:rsid w:val="003654C9"/>
    <w:rsid w:val="003658C6"/>
    <w:rsid w:val="00380541"/>
    <w:rsid w:val="003833AE"/>
    <w:rsid w:val="00395E39"/>
    <w:rsid w:val="003A082D"/>
    <w:rsid w:val="003B3E73"/>
    <w:rsid w:val="003C61D4"/>
    <w:rsid w:val="00400663"/>
    <w:rsid w:val="004043DE"/>
    <w:rsid w:val="0041461C"/>
    <w:rsid w:val="00457EB8"/>
    <w:rsid w:val="00490468"/>
    <w:rsid w:val="004A40F8"/>
    <w:rsid w:val="004C5C88"/>
    <w:rsid w:val="004D14EE"/>
    <w:rsid w:val="004E3EBD"/>
    <w:rsid w:val="00516AD3"/>
    <w:rsid w:val="00517288"/>
    <w:rsid w:val="0051795D"/>
    <w:rsid w:val="00521650"/>
    <w:rsid w:val="00526DF7"/>
    <w:rsid w:val="005329D7"/>
    <w:rsid w:val="00535875"/>
    <w:rsid w:val="00541E11"/>
    <w:rsid w:val="00563B84"/>
    <w:rsid w:val="005726A1"/>
    <w:rsid w:val="005740FA"/>
    <w:rsid w:val="00574496"/>
    <w:rsid w:val="00583C0C"/>
    <w:rsid w:val="00584BD5"/>
    <w:rsid w:val="00592640"/>
    <w:rsid w:val="00594055"/>
    <w:rsid w:val="005A4EEC"/>
    <w:rsid w:val="005A51E0"/>
    <w:rsid w:val="005E0156"/>
    <w:rsid w:val="005E0FCF"/>
    <w:rsid w:val="0060750D"/>
    <w:rsid w:val="00613D9A"/>
    <w:rsid w:val="0062294C"/>
    <w:rsid w:val="0063382B"/>
    <w:rsid w:val="00650B1F"/>
    <w:rsid w:val="0065497E"/>
    <w:rsid w:val="00660F3C"/>
    <w:rsid w:val="00665CED"/>
    <w:rsid w:val="00671098"/>
    <w:rsid w:val="00672806"/>
    <w:rsid w:val="0069196F"/>
    <w:rsid w:val="00695B79"/>
    <w:rsid w:val="00697A64"/>
    <w:rsid w:val="006B5E5E"/>
    <w:rsid w:val="006C5480"/>
    <w:rsid w:val="006C5FF1"/>
    <w:rsid w:val="006D667A"/>
    <w:rsid w:val="006E0163"/>
    <w:rsid w:val="006E51C9"/>
    <w:rsid w:val="00703AD0"/>
    <w:rsid w:val="007073DA"/>
    <w:rsid w:val="007075F8"/>
    <w:rsid w:val="00723E50"/>
    <w:rsid w:val="0073271B"/>
    <w:rsid w:val="00736B71"/>
    <w:rsid w:val="007532F7"/>
    <w:rsid w:val="007563F6"/>
    <w:rsid w:val="0075734C"/>
    <w:rsid w:val="007663EE"/>
    <w:rsid w:val="00771000"/>
    <w:rsid w:val="0077552E"/>
    <w:rsid w:val="00784C8E"/>
    <w:rsid w:val="00790FFF"/>
    <w:rsid w:val="00792B3A"/>
    <w:rsid w:val="007B6A30"/>
    <w:rsid w:val="007C0D08"/>
    <w:rsid w:val="007C5ACE"/>
    <w:rsid w:val="007C5E24"/>
    <w:rsid w:val="007C6C43"/>
    <w:rsid w:val="007D2222"/>
    <w:rsid w:val="007E0A08"/>
    <w:rsid w:val="00800DB0"/>
    <w:rsid w:val="00804ADF"/>
    <w:rsid w:val="00813F0C"/>
    <w:rsid w:val="008155D4"/>
    <w:rsid w:val="008164BE"/>
    <w:rsid w:val="0083214D"/>
    <w:rsid w:val="00850E5B"/>
    <w:rsid w:val="0086443C"/>
    <w:rsid w:val="0087113D"/>
    <w:rsid w:val="00874499"/>
    <w:rsid w:val="00884AEF"/>
    <w:rsid w:val="00887391"/>
    <w:rsid w:val="00890F8E"/>
    <w:rsid w:val="00891783"/>
    <w:rsid w:val="00892A1A"/>
    <w:rsid w:val="008A0D11"/>
    <w:rsid w:val="008B308B"/>
    <w:rsid w:val="008B3786"/>
    <w:rsid w:val="008B3B49"/>
    <w:rsid w:val="008C0676"/>
    <w:rsid w:val="008C6B81"/>
    <w:rsid w:val="008E0DE0"/>
    <w:rsid w:val="008E157C"/>
    <w:rsid w:val="008E3E8A"/>
    <w:rsid w:val="008F2CFD"/>
    <w:rsid w:val="00904D22"/>
    <w:rsid w:val="00915275"/>
    <w:rsid w:val="00925386"/>
    <w:rsid w:val="00933FEB"/>
    <w:rsid w:val="009412FA"/>
    <w:rsid w:val="00941A0C"/>
    <w:rsid w:val="00943F3C"/>
    <w:rsid w:val="00944B81"/>
    <w:rsid w:val="00952647"/>
    <w:rsid w:val="00957ADE"/>
    <w:rsid w:val="00982F27"/>
    <w:rsid w:val="009977A6"/>
    <w:rsid w:val="009B22EB"/>
    <w:rsid w:val="009B539E"/>
    <w:rsid w:val="009C2837"/>
    <w:rsid w:val="009D3274"/>
    <w:rsid w:val="009D630E"/>
    <w:rsid w:val="009D75E4"/>
    <w:rsid w:val="009E661B"/>
    <w:rsid w:val="009F012C"/>
    <w:rsid w:val="00A00086"/>
    <w:rsid w:val="00A14FC4"/>
    <w:rsid w:val="00A24686"/>
    <w:rsid w:val="00A33A96"/>
    <w:rsid w:val="00A33F73"/>
    <w:rsid w:val="00A43316"/>
    <w:rsid w:val="00A52306"/>
    <w:rsid w:val="00A55E65"/>
    <w:rsid w:val="00A73D30"/>
    <w:rsid w:val="00A74E4A"/>
    <w:rsid w:val="00A8007C"/>
    <w:rsid w:val="00A840E3"/>
    <w:rsid w:val="00A87C93"/>
    <w:rsid w:val="00A92175"/>
    <w:rsid w:val="00A93AA1"/>
    <w:rsid w:val="00AA5301"/>
    <w:rsid w:val="00AA54DA"/>
    <w:rsid w:val="00AB5CCC"/>
    <w:rsid w:val="00AF7979"/>
    <w:rsid w:val="00B0161C"/>
    <w:rsid w:val="00B0252F"/>
    <w:rsid w:val="00B040AF"/>
    <w:rsid w:val="00B20634"/>
    <w:rsid w:val="00B20E8E"/>
    <w:rsid w:val="00B25775"/>
    <w:rsid w:val="00B30B46"/>
    <w:rsid w:val="00B36A18"/>
    <w:rsid w:val="00B46C76"/>
    <w:rsid w:val="00B659BA"/>
    <w:rsid w:val="00B66072"/>
    <w:rsid w:val="00B6709F"/>
    <w:rsid w:val="00B837B4"/>
    <w:rsid w:val="00BB25B7"/>
    <w:rsid w:val="00BB6BCC"/>
    <w:rsid w:val="00BC18CB"/>
    <w:rsid w:val="00BC323B"/>
    <w:rsid w:val="00BC562E"/>
    <w:rsid w:val="00BD160E"/>
    <w:rsid w:val="00BD18D5"/>
    <w:rsid w:val="00BD7BC6"/>
    <w:rsid w:val="00BE01D5"/>
    <w:rsid w:val="00BE4B8B"/>
    <w:rsid w:val="00BF4FA7"/>
    <w:rsid w:val="00BF53B9"/>
    <w:rsid w:val="00C10B2E"/>
    <w:rsid w:val="00C338C3"/>
    <w:rsid w:val="00C4242D"/>
    <w:rsid w:val="00C424E3"/>
    <w:rsid w:val="00C52ACE"/>
    <w:rsid w:val="00C6409B"/>
    <w:rsid w:val="00C7105E"/>
    <w:rsid w:val="00C92896"/>
    <w:rsid w:val="00C96181"/>
    <w:rsid w:val="00C97AB6"/>
    <w:rsid w:val="00CA7642"/>
    <w:rsid w:val="00CB0120"/>
    <w:rsid w:val="00CB5BE7"/>
    <w:rsid w:val="00CC6427"/>
    <w:rsid w:val="00CF298C"/>
    <w:rsid w:val="00CF4C22"/>
    <w:rsid w:val="00D1272D"/>
    <w:rsid w:val="00D15444"/>
    <w:rsid w:val="00D236E6"/>
    <w:rsid w:val="00D23960"/>
    <w:rsid w:val="00D518B9"/>
    <w:rsid w:val="00D676CE"/>
    <w:rsid w:val="00D80AF4"/>
    <w:rsid w:val="00D80BDC"/>
    <w:rsid w:val="00D8655D"/>
    <w:rsid w:val="00D928EC"/>
    <w:rsid w:val="00D942AF"/>
    <w:rsid w:val="00DA5B6B"/>
    <w:rsid w:val="00DF2E41"/>
    <w:rsid w:val="00E03E84"/>
    <w:rsid w:val="00E23690"/>
    <w:rsid w:val="00E266BF"/>
    <w:rsid w:val="00E34044"/>
    <w:rsid w:val="00E36B11"/>
    <w:rsid w:val="00E54D89"/>
    <w:rsid w:val="00E54EAB"/>
    <w:rsid w:val="00E61F49"/>
    <w:rsid w:val="00E74C00"/>
    <w:rsid w:val="00E75774"/>
    <w:rsid w:val="00E97F72"/>
    <w:rsid w:val="00EB3C79"/>
    <w:rsid w:val="00EB714C"/>
    <w:rsid w:val="00EC24D0"/>
    <w:rsid w:val="00ED31DF"/>
    <w:rsid w:val="00EF175F"/>
    <w:rsid w:val="00EF225F"/>
    <w:rsid w:val="00F009D3"/>
    <w:rsid w:val="00F00DB3"/>
    <w:rsid w:val="00F02AAC"/>
    <w:rsid w:val="00F128C7"/>
    <w:rsid w:val="00F1329E"/>
    <w:rsid w:val="00F146E7"/>
    <w:rsid w:val="00F17ADD"/>
    <w:rsid w:val="00F245D2"/>
    <w:rsid w:val="00F32618"/>
    <w:rsid w:val="00F53D2A"/>
    <w:rsid w:val="00F72A1A"/>
    <w:rsid w:val="00F74B8D"/>
    <w:rsid w:val="00F847A6"/>
    <w:rsid w:val="00FA15B9"/>
    <w:rsid w:val="00FA40C8"/>
    <w:rsid w:val="00FD5837"/>
    <w:rsid w:val="00FD64B4"/>
    <w:rsid w:val="00FD6924"/>
    <w:rsid w:val="00FD765E"/>
    <w:rsid w:val="00FD7AA2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8432E"/>
  <w15:docId w15:val="{F4B411F3-9D59-4568-BD9D-F148D11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9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539E"/>
    <w:rPr>
      <w:rFonts w:ascii="Helvetica Neue" w:hAnsi="Helvetica Neue"/>
      <w:color w:val="000000"/>
      <w:kern w:val="28"/>
      <w:sz w:val="24"/>
      <w:szCs w:val="24"/>
    </w:rPr>
  </w:style>
  <w:style w:type="paragraph" w:customStyle="1" w:styleId="CM1">
    <w:name w:val="CM1"/>
    <w:basedOn w:val="Default"/>
    <w:next w:val="Default"/>
    <w:rsid w:val="009B539E"/>
  </w:style>
  <w:style w:type="paragraph" w:customStyle="1" w:styleId="CM3">
    <w:name w:val="CM3"/>
    <w:basedOn w:val="Default"/>
    <w:next w:val="Default"/>
    <w:rsid w:val="009B539E"/>
    <w:pPr>
      <w:spacing w:after="192"/>
    </w:pPr>
  </w:style>
  <w:style w:type="paragraph" w:customStyle="1" w:styleId="CM2">
    <w:name w:val="CM2"/>
    <w:basedOn w:val="Default"/>
    <w:next w:val="Default"/>
    <w:rsid w:val="009B539E"/>
  </w:style>
  <w:style w:type="paragraph" w:customStyle="1" w:styleId="CM4">
    <w:name w:val="CM4"/>
    <w:basedOn w:val="Default"/>
    <w:next w:val="Default"/>
    <w:rsid w:val="009B539E"/>
    <w:pPr>
      <w:spacing w:after="272"/>
    </w:pPr>
  </w:style>
  <w:style w:type="paragraph" w:customStyle="1" w:styleId="CM5">
    <w:name w:val="CM5"/>
    <w:basedOn w:val="Default"/>
    <w:next w:val="Default"/>
    <w:rsid w:val="009B539E"/>
    <w:pPr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382B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F8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90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F8E"/>
    <w:rPr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850E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opers@manatee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pers@manateeschool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4072\Desktop\SDMC2017-Letterhead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31deee-7f2c-4be8-a1f9-03b6a86569f0">
      <Terms xmlns="http://schemas.microsoft.com/office/infopath/2007/PartnerControls"/>
    </lcf76f155ced4ddcb4097134ff3c332f>
    <TaxCatchAll xmlns="484c8c59-755d-4516-b8d2-1621b38262b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7A07760E3494A8D10A6270240BC3A" ma:contentTypeVersion="19" ma:contentTypeDescription="Create a new document." ma:contentTypeScope="" ma:versionID="4331ede2527f55bcff824494ec20c288">
  <xsd:schema xmlns:xsd="http://www.w3.org/2001/XMLSchema" xmlns:xs="http://www.w3.org/2001/XMLSchema" xmlns:p="http://schemas.microsoft.com/office/2006/metadata/properties" xmlns:ns1="http://schemas.microsoft.com/sharepoint/v3" xmlns:ns2="b231deee-7f2c-4be8-a1f9-03b6a86569f0" xmlns:ns3="aeedb1d8-3501-4acd-a97b-70396476df5d" xmlns:ns4="484c8c59-755d-4516-b8d2-1621b38262b4" targetNamespace="http://schemas.microsoft.com/office/2006/metadata/properties" ma:root="true" ma:fieldsID="a1728abea63ad683a6ba7651e601f9e7" ns1:_="" ns2:_="" ns3:_="" ns4:_="">
    <xsd:import namespace="http://schemas.microsoft.com/sharepoint/v3"/>
    <xsd:import namespace="b231deee-7f2c-4be8-a1f9-03b6a86569f0"/>
    <xsd:import namespace="aeedb1d8-3501-4acd-a97b-70396476df5d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1deee-7f2c-4be8-a1f9-03b6a865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615df9-97d2-4753-b4b6-a23a7b3bd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db1d8-3501-4acd-a97b-70396476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e34131-1f09-4200-8591-163263009762}" ma:internalName="TaxCatchAll" ma:showField="CatchAllData" ma:web="aeedb1d8-3501-4acd-a97b-70396476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D5041-301E-4940-905A-33AC46A9BFE1}">
  <ds:schemaRefs>
    <ds:schemaRef ds:uri="http://purl.org/dc/elements/1.1/"/>
    <ds:schemaRef ds:uri="http://schemas.microsoft.com/office/2006/metadata/properties"/>
    <ds:schemaRef ds:uri="f435b4ff-f861-49d2-9adc-1e778a1678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168128-d774-4577-a6f0-654c93219841"/>
    <ds:schemaRef ds:uri="http://www.w3.org/XML/1998/namespace"/>
    <ds:schemaRef ds:uri="http://purl.org/dc/dcmitype/"/>
    <ds:schemaRef ds:uri="http://schemas.microsoft.com/sharepoint/v3"/>
    <ds:schemaRef ds:uri="b231deee-7f2c-4be8-a1f9-03b6a86569f0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6DE2FC90-A75F-4380-9697-5E3329002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6C47E-297B-4836-8539-5ECE362C8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31deee-7f2c-4be8-a1f9-03b6a86569f0"/>
    <ds:schemaRef ds:uri="aeedb1d8-3501-4acd-a97b-70396476df5d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SDMC2017-Letterhead_Template_v2</Template>
  <TotalTime>1</TotalTime>
  <Pages>1</Pages>
  <Words>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SDMC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Collins</dc:creator>
  <cp:lastModifiedBy>Gehlot, Allison</cp:lastModifiedBy>
  <cp:revision>2</cp:revision>
  <cp:lastPrinted>2019-11-22T19:03:00Z</cp:lastPrinted>
  <dcterms:created xsi:type="dcterms:W3CDTF">2024-08-26T15:45:00Z</dcterms:created>
  <dcterms:modified xsi:type="dcterms:W3CDTF">2024-08-26T15:45:00Z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0x0101003977A07760E3494A8D10A6270240BC3A</vt:lpwstr>
  </property>
  <property fmtid="{D5CDD505-2E9C-101B-9397-08002B2CF9AE}" pid="3" name="Order">
    <vt:r8>2999200</vt:r8>
  </property>
  <property fmtid="{D5CDD505-2E9C-101B-9397-08002B2CF9AE}" pid="4" name="MediaServiceImageTags">
    <vt:lpwstr/>
  </property>
</Properties>
</file>